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59DF8" w14:textId="2994D12C" w:rsidR="00A7621C" w:rsidRDefault="00B85862" w:rsidP="008B04B6">
      <w:pPr>
        <w:pStyle w:val="a4"/>
        <w:framePr w:w="4065" w:wrap="around" w:x="6954" w:y="841"/>
        <w:jc w:val="both"/>
        <w:rPr>
          <w:sz w:val="28"/>
        </w:rPr>
      </w:pPr>
      <w:r>
        <w:rPr>
          <w:rFonts w:hint="eastAsia"/>
          <w:sz w:val="28"/>
        </w:rPr>
        <w:t>東京</w:t>
      </w:r>
      <w:r w:rsidR="00130029">
        <w:rPr>
          <w:rFonts w:hint="eastAsia"/>
          <w:sz w:val="28"/>
        </w:rPr>
        <w:t>土建本部</w:t>
      </w:r>
      <w:r w:rsidR="00DA4BFF">
        <w:rPr>
          <w:rFonts w:hint="eastAsia"/>
          <w:sz w:val="28"/>
        </w:rPr>
        <w:t xml:space="preserve"> </w:t>
      </w:r>
      <w:r w:rsidR="004B7C1A">
        <w:rPr>
          <w:rFonts w:hint="eastAsia"/>
          <w:sz w:val="28"/>
        </w:rPr>
        <w:t>事業所対策委員会</w:t>
      </w:r>
      <w:r w:rsidR="00DA4BFF">
        <w:rPr>
          <w:rFonts w:hint="eastAsia"/>
          <w:sz w:val="28"/>
        </w:rPr>
        <w:t xml:space="preserve"> </w:t>
      </w:r>
      <w:r w:rsidR="006D23D4">
        <w:rPr>
          <w:rFonts w:hint="eastAsia"/>
          <w:sz w:val="28"/>
        </w:rPr>
        <w:t>宛</w:t>
      </w:r>
    </w:p>
    <w:p w14:paraId="1C49F016" w14:textId="77777777" w:rsidR="00130029" w:rsidRDefault="00130029" w:rsidP="008B04B6">
      <w:pPr>
        <w:pStyle w:val="a4"/>
        <w:framePr w:w="4065" w:wrap="around" w:x="6954" w:y="841"/>
        <w:rPr>
          <w:sz w:val="28"/>
        </w:rPr>
      </w:pPr>
    </w:p>
    <w:p w14:paraId="5B8C5049" w14:textId="77777777" w:rsidR="00B85862" w:rsidRDefault="00B85862" w:rsidP="008B04B6">
      <w:pPr>
        <w:pStyle w:val="a4"/>
        <w:framePr w:w="4065" w:wrap="around" w:x="6954" w:y="841"/>
        <w:rPr>
          <w:sz w:val="28"/>
        </w:rPr>
      </w:pPr>
    </w:p>
    <w:p w14:paraId="0678370F" w14:textId="57427495" w:rsidR="00C2781D" w:rsidRPr="008B04B6" w:rsidRDefault="008B04B6" w:rsidP="00C2781D">
      <w:pPr>
        <w:rPr>
          <w:rFonts w:ascii="ＤＦ極太ゴシック体" w:eastAsia="ＤＦ極太ゴシック体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9305BF" wp14:editId="5080B15B">
            <wp:simplePos x="0" y="0"/>
            <wp:positionH relativeFrom="column">
              <wp:posOffset>5276850</wp:posOffset>
            </wp:positionH>
            <wp:positionV relativeFrom="paragraph">
              <wp:posOffset>-190500</wp:posOffset>
            </wp:positionV>
            <wp:extent cx="1349375" cy="358140"/>
            <wp:effectExtent l="0" t="0" r="3175" b="3810"/>
            <wp:wrapNone/>
            <wp:docPr id="10" name="図 10" descr="logo2020_1mono_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2020_1mono_8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ADBF6" w14:textId="2B7F5F88" w:rsidR="00C2781D" w:rsidRPr="008B04B6" w:rsidRDefault="0013677D" w:rsidP="00C2781D">
      <w:pPr>
        <w:rPr>
          <w:rFonts w:ascii="ＤＦ極太ゴシック体" w:eastAsia="ＤＦ極太ゴシック体"/>
          <w:sz w:val="20"/>
        </w:rPr>
      </w:pPr>
      <w:r w:rsidRPr="00A1488E">
        <w:rPr>
          <w:rFonts w:ascii="ＤＦ極太ゴシック体" w:eastAsia="ＤＦ極太ゴシック体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A5CB0F" wp14:editId="6023ABFC">
                <wp:simplePos x="0" y="0"/>
                <wp:positionH relativeFrom="column">
                  <wp:posOffset>-38100</wp:posOffset>
                </wp:positionH>
                <wp:positionV relativeFrom="paragraph">
                  <wp:posOffset>44450</wp:posOffset>
                </wp:positionV>
                <wp:extent cx="3781425" cy="4191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EE875" w14:textId="51854A5D" w:rsidR="00A1488E" w:rsidRPr="00A1488E" w:rsidRDefault="00A1488E" w:rsidP="00A1488E">
                            <w:pPr>
                              <w:spacing w:line="400" w:lineRule="exact"/>
                              <w:jc w:val="center"/>
                              <w:rPr>
                                <w:rFonts w:ascii="ＤＦ極太ゴシック体" w:eastAsia="ＤＦ極太ゴシック体"/>
                                <w:sz w:val="41"/>
                                <w:szCs w:val="41"/>
                              </w:rPr>
                            </w:pPr>
                            <w:r w:rsidRPr="00A1488E">
                              <w:rPr>
                                <w:rFonts w:ascii="ＤＦ極太ゴシック体" w:eastAsia="ＤＦ極太ゴシック体" w:hint="eastAsia"/>
                                <w:sz w:val="41"/>
                                <w:szCs w:val="41"/>
                              </w:rPr>
                              <w:t>FAX：０３-５３３２-３９７２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5CB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pt;margin-top:3.5pt;width:297.75pt;height:3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" filled="f" stroked="f">
                <v:textbox>
                  <w:txbxContent>
                    <w:p w14:paraId="544EE875" w14:textId="51854A5D" w:rsidR="00A1488E" w:rsidRPr="00A1488E" w:rsidRDefault="00A1488E" w:rsidP="00A1488E">
                      <w:pPr>
                        <w:spacing w:line="400" w:lineRule="exact"/>
                        <w:jc w:val="center"/>
                        <w:rPr>
                          <w:rFonts w:ascii="ＤＦ極太ゴシック体" w:eastAsia="ＤＦ極太ゴシック体"/>
                          <w:sz w:val="41"/>
                          <w:szCs w:val="41"/>
                        </w:rPr>
                      </w:pPr>
                      <w:r w:rsidRPr="00A1488E">
                        <w:rPr>
                          <w:rFonts w:ascii="ＤＦ極太ゴシック体" w:eastAsia="ＤＦ極太ゴシック体" w:hint="eastAsia"/>
                          <w:sz w:val="41"/>
                          <w:szCs w:val="41"/>
                        </w:rPr>
                        <w:t>FAX：０３-５３３２-３９７２</w:t>
                      </w:r>
                    </w:p>
                  </w:txbxContent>
                </v:textbox>
              </v:shape>
            </w:pict>
          </mc:Fallback>
        </mc:AlternateContent>
      </w:r>
    </w:p>
    <w:p w14:paraId="25309DAD" w14:textId="54B841F2" w:rsidR="00C2781D" w:rsidRPr="008B04B6" w:rsidRDefault="00C2781D" w:rsidP="00C2781D">
      <w:pPr>
        <w:rPr>
          <w:rFonts w:ascii="ＤＦ極太ゴシック体" w:eastAsia="ＤＦ極太ゴシック体"/>
          <w:sz w:val="20"/>
        </w:rPr>
      </w:pPr>
    </w:p>
    <w:p w14:paraId="2A7F8BCA" w14:textId="50F7C9CA" w:rsidR="008B04B6" w:rsidRPr="00A1488E" w:rsidRDefault="008B04B6" w:rsidP="00A1488E">
      <w:pPr>
        <w:spacing w:line="220" w:lineRule="exact"/>
        <w:rPr>
          <w:rFonts w:ascii="ＤＦ極太ゴシック体" w:eastAsia="ＤＦ極太ゴシック体"/>
          <w:sz w:val="22"/>
          <w:szCs w:val="22"/>
        </w:rPr>
      </w:pPr>
    </w:p>
    <w:p w14:paraId="2C0AE7B6" w14:textId="77777777" w:rsidR="00CA7428" w:rsidRPr="00577396" w:rsidRDefault="008B04B6" w:rsidP="0013677D">
      <w:pPr>
        <w:jc w:val="center"/>
        <w:rPr>
          <w:rFonts w:ascii="ＭＳ ゴシック" w:eastAsia="ＭＳ ゴシック" w:hAnsi="ＭＳ ゴシック"/>
          <w:bCs/>
          <w:kern w:val="0"/>
          <w:sz w:val="28"/>
          <w:szCs w:val="28"/>
          <w:u w:val="single"/>
        </w:rPr>
      </w:pPr>
      <w:r w:rsidRPr="00577396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こちら</w:t>
      </w:r>
      <w:r w:rsidR="00D527A7" w:rsidRPr="00577396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に必要事項をご</w:t>
      </w:r>
      <w:r w:rsidRPr="00577396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明記</w:t>
      </w:r>
      <w:r w:rsidR="00D527A7" w:rsidRPr="00577396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の</w:t>
      </w:r>
      <w:r w:rsidR="00CA7428" w:rsidRPr="00577396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うえ</w:t>
      </w:r>
      <w:r w:rsidR="00D527A7" w:rsidRPr="00577396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、</w:t>
      </w:r>
      <w:r w:rsidR="00BE1DB6" w:rsidRPr="00577396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メール</w:t>
      </w:r>
      <w:r w:rsidR="00CA7428" w:rsidRPr="00577396">
        <w:rPr>
          <w:rFonts w:ascii="ＭＳ ゴシック" w:eastAsia="ＭＳ ゴシック" w:hAnsi="ＭＳ ゴシック" w:hint="eastAsia"/>
          <w:bCs/>
          <w:kern w:val="0"/>
          <w:sz w:val="30"/>
          <w:szCs w:val="30"/>
        </w:rPr>
        <w:t>（</w:t>
      </w:r>
      <w:hyperlink r:id="rId9" w:history="1">
        <w:r w:rsidR="00CA7428" w:rsidRPr="00577396">
          <w:rPr>
            <w:rStyle w:val="af1"/>
            <w:rFonts w:ascii="ＭＳ ゴシック" w:eastAsia="ＭＳ ゴシック" w:hAnsi="ＭＳ ゴシック"/>
            <w:bCs/>
            <w:kern w:val="0"/>
            <w:sz w:val="30"/>
            <w:szCs w:val="30"/>
          </w:rPr>
          <w:t>okuyama@tokyodoken.org</w:t>
        </w:r>
      </w:hyperlink>
      <w:r w:rsidR="00CA7428" w:rsidRPr="00577396">
        <w:rPr>
          <w:rFonts w:ascii="ＭＳ ゴシック" w:eastAsia="ＭＳ ゴシック" w:hAnsi="ＭＳ ゴシック" w:hint="eastAsia"/>
          <w:bCs/>
          <w:kern w:val="0"/>
          <w:sz w:val="30"/>
          <w:szCs w:val="30"/>
        </w:rPr>
        <w:t>）</w:t>
      </w:r>
      <w:r w:rsidR="00CA7428" w:rsidRPr="00577396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または</w:t>
      </w:r>
    </w:p>
    <w:p w14:paraId="11C8CA76" w14:textId="7028E344" w:rsidR="001E1A93" w:rsidRPr="00577396" w:rsidRDefault="00DA148D" w:rsidP="0013677D">
      <w:pPr>
        <w:ind w:firstLineChars="100" w:firstLine="280"/>
        <w:jc w:val="left"/>
        <w:rPr>
          <w:rFonts w:ascii="ＭＳ ゴシック" w:eastAsia="ＭＳ ゴシック" w:hAnsi="ＭＳ ゴシック"/>
          <w:bCs/>
          <w:kern w:val="0"/>
          <w:sz w:val="28"/>
          <w:szCs w:val="28"/>
        </w:rPr>
      </w:pPr>
      <w:r w:rsidRPr="00577396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FAX</w:t>
      </w:r>
      <w:r w:rsidR="00D527A7" w:rsidRPr="00577396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にてご送信</w:t>
      </w:r>
      <w:r w:rsidR="0036325F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ください</w:t>
      </w:r>
      <w:r w:rsidR="00D527A7" w:rsidRPr="00577396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。</w:t>
      </w:r>
    </w:p>
    <w:p w14:paraId="24F29634" w14:textId="3AEB7652" w:rsidR="00D527A7" w:rsidRPr="00577396" w:rsidRDefault="00E06AE4" w:rsidP="001E1A93">
      <w:pPr>
        <w:jc w:val="right"/>
        <w:rPr>
          <w:rFonts w:ascii="ＭＳ ゴシック" w:eastAsia="ＭＳ ゴシック" w:hAnsi="ＭＳ ゴシック"/>
          <w:b/>
          <w:kern w:val="0"/>
          <w:sz w:val="32"/>
          <w:szCs w:val="28"/>
        </w:rPr>
      </w:pPr>
      <w:r w:rsidRPr="008239D2">
        <w:rPr>
          <w:rFonts w:ascii="ＭＳ ゴシック" w:eastAsia="ＭＳ ゴシック" w:hAnsi="ＭＳ ゴシック" w:hint="eastAsia"/>
          <w:b/>
          <w:kern w:val="0"/>
          <w:sz w:val="32"/>
          <w:szCs w:val="28"/>
        </w:rPr>
        <w:t xml:space="preserve"> </w:t>
      </w:r>
      <w:r w:rsidR="00577396">
        <w:rPr>
          <w:rFonts w:ascii="ＭＳ ゴシック" w:eastAsia="ＭＳ ゴシック" w:hAnsi="ＭＳ ゴシック" w:hint="eastAsia"/>
          <w:b/>
          <w:kern w:val="0"/>
          <w:sz w:val="32"/>
          <w:szCs w:val="28"/>
          <w:bdr w:val="single" w:sz="4" w:space="0" w:color="auto"/>
        </w:rPr>
        <w:t xml:space="preserve"> 締</w:t>
      </w:r>
      <w:r w:rsidR="001E1A93" w:rsidRPr="00577396">
        <w:rPr>
          <w:rFonts w:ascii="ＭＳ ゴシック" w:eastAsia="ＭＳ ゴシック" w:hAnsi="ＭＳ ゴシック" w:hint="eastAsia"/>
          <w:b/>
          <w:kern w:val="0"/>
          <w:sz w:val="32"/>
          <w:szCs w:val="28"/>
          <w:bdr w:val="single" w:sz="4" w:space="0" w:color="auto"/>
        </w:rPr>
        <w:t>切：</w:t>
      </w:r>
      <w:r w:rsidR="002C142B">
        <w:rPr>
          <w:rFonts w:ascii="ＭＳ ゴシック" w:eastAsia="ＭＳ ゴシック" w:hAnsi="ＭＳ ゴシック" w:hint="eastAsia"/>
          <w:b/>
          <w:kern w:val="0"/>
          <w:sz w:val="32"/>
          <w:szCs w:val="28"/>
          <w:bdr w:val="single" w:sz="4" w:space="0" w:color="auto"/>
        </w:rPr>
        <w:t>２</w:t>
      </w:r>
      <w:r w:rsidR="001E1A93" w:rsidRPr="00577396">
        <w:rPr>
          <w:rFonts w:ascii="ＭＳ ゴシック" w:eastAsia="ＭＳ ゴシック" w:hAnsi="ＭＳ ゴシック" w:hint="eastAsia"/>
          <w:b/>
          <w:kern w:val="0"/>
          <w:sz w:val="32"/>
          <w:szCs w:val="28"/>
          <w:bdr w:val="single" w:sz="4" w:space="0" w:color="auto"/>
        </w:rPr>
        <w:t>月</w:t>
      </w:r>
      <w:r w:rsidR="00A73258">
        <w:rPr>
          <w:rFonts w:ascii="ＭＳ ゴシック" w:eastAsia="ＭＳ ゴシック" w:hAnsi="ＭＳ ゴシック" w:hint="eastAsia"/>
          <w:b/>
          <w:kern w:val="0"/>
          <w:sz w:val="32"/>
          <w:szCs w:val="28"/>
          <w:bdr w:val="single" w:sz="4" w:space="0" w:color="auto"/>
        </w:rPr>
        <w:t>２０</w:t>
      </w:r>
      <w:r w:rsidR="001E1A93" w:rsidRPr="00577396">
        <w:rPr>
          <w:rFonts w:ascii="ＭＳ ゴシック" w:eastAsia="ＭＳ ゴシック" w:hAnsi="ＭＳ ゴシック" w:hint="eastAsia"/>
          <w:b/>
          <w:kern w:val="0"/>
          <w:sz w:val="32"/>
          <w:szCs w:val="28"/>
          <w:bdr w:val="single" w:sz="4" w:space="0" w:color="auto"/>
        </w:rPr>
        <w:t>日（</w:t>
      </w:r>
      <w:r w:rsidR="00A73258">
        <w:rPr>
          <w:rFonts w:ascii="ＭＳ ゴシック" w:eastAsia="ＭＳ ゴシック" w:hAnsi="ＭＳ ゴシック" w:hint="eastAsia"/>
          <w:b/>
          <w:kern w:val="0"/>
          <w:sz w:val="32"/>
          <w:szCs w:val="28"/>
          <w:bdr w:val="single" w:sz="4" w:space="0" w:color="auto"/>
        </w:rPr>
        <w:t>金</w:t>
      </w:r>
      <w:r w:rsidR="001E1A93" w:rsidRPr="00577396">
        <w:rPr>
          <w:rFonts w:ascii="ＭＳ ゴシック" w:eastAsia="ＭＳ ゴシック" w:hAnsi="ＭＳ ゴシック" w:hint="eastAsia"/>
          <w:b/>
          <w:kern w:val="0"/>
          <w:sz w:val="32"/>
          <w:szCs w:val="28"/>
          <w:bdr w:val="single" w:sz="4" w:space="0" w:color="auto"/>
        </w:rPr>
        <w:t>）</w:t>
      </w:r>
    </w:p>
    <w:p w14:paraId="097921C2" w14:textId="3DC50863" w:rsidR="00A978F6" w:rsidRPr="00577396" w:rsidRDefault="002C142B" w:rsidP="00D527A7">
      <w:pPr>
        <w:rPr>
          <w:rFonts w:asciiTheme="majorEastAsia" w:eastAsiaTheme="majorEastAsia" w:hAnsiTheme="majorEastAsia"/>
          <w:bCs/>
          <w:sz w:val="35"/>
          <w:szCs w:val="35"/>
        </w:rPr>
      </w:pPr>
      <w:r>
        <w:rPr>
          <w:rFonts w:asciiTheme="majorEastAsia" w:eastAsiaTheme="majorEastAsia" w:hAnsiTheme="majorEastAsia" w:hint="eastAsia"/>
          <w:bCs/>
          <w:sz w:val="35"/>
          <w:szCs w:val="35"/>
        </w:rPr>
        <w:t>２</w:t>
      </w:r>
      <w:r w:rsidR="00CC0EBB" w:rsidRPr="00577396">
        <w:rPr>
          <w:rFonts w:asciiTheme="majorEastAsia" w:eastAsiaTheme="majorEastAsia" w:hAnsiTheme="majorEastAsia" w:hint="eastAsia"/>
          <w:bCs/>
          <w:sz w:val="35"/>
          <w:szCs w:val="35"/>
        </w:rPr>
        <w:t>月</w:t>
      </w:r>
      <w:r>
        <w:rPr>
          <w:rFonts w:asciiTheme="majorEastAsia" w:eastAsiaTheme="majorEastAsia" w:hAnsiTheme="majorEastAsia" w:hint="eastAsia"/>
          <w:bCs/>
          <w:sz w:val="35"/>
          <w:szCs w:val="35"/>
        </w:rPr>
        <w:t>２６</w:t>
      </w:r>
      <w:r w:rsidR="00CC0EBB" w:rsidRPr="00577396">
        <w:rPr>
          <w:rFonts w:asciiTheme="majorEastAsia" w:eastAsiaTheme="majorEastAsia" w:hAnsiTheme="majorEastAsia" w:hint="eastAsia"/>
          <w:bCs/>
          <w:sz w:val="35"/>
          <w:szCs w:val="35"/>
        </w:rPr>
        <w:t>日（</w:t>
      </w:r>
      <w:r>
        <w:rPr>
          <w:rFonts w:asciiTheme="majorEastAsia" w:eastAsiaTheme="majorEastAsia" w:hAnsiTheme="majorEastAsia" w:hint="eastAsia"/>
          <w:bCs/>
          <w:sz w:val="35"/>
          <w:szCs w:val="35"/>
        </w:rPr>
        <w:t>木</w:t>
      </w:r>
      <w:r w:rsidR="00CC0EBB" w:rsidRPr="00577396">
        <w:rPr>
          <w:rFonts w:asciiTheme="majorEastAsia" w:eastAsiaTheme="majorEastAsia" w:hAnsiTheme="majorEastAsia" w:hint="eastAsia"/>
          <w:bCs/>
          <w:sz w:val="35"/>
          <w:szCs w:val="35"/>
        </w:rPr>
        <w:t>）</w:t>
      </w:r>
      <w:r w:rsidR="00A1488E" w:rsidRPr="00577396">
        <w:rPr>
          <w:rFonts w:asciiTheme="majorEastAsia" w:eastAsiaTheme="majorEastAsia" w:hAnsiTheme="majorEastAsia" w:hint="eastAsia"/>
          <w:bCs/>
          <w:sz w:val="35"/>
          <w:szCs w:val="35"/>
        </w:rPr>
        <w:t>19：00～</w:t>
      </w:r>
      <w:bookmarkStart w:id="0" w:name="_GoBack"/>
      <w:bookmarkEnd w:id="0"/>
    </w:p>
    <w:p w14:paraId="0710D34A" w14:textId="48522ACB" w:rsidR="00A978F6" w:rsidRPr="00577396" w:rsidRDefault="00DA148D" w:rsidP="00DA148D">
      <w:pPr>
        <w:ind w:leftChars="-67" w:left="-141" w:firstLineChars="39" w:firstLine="136"/>
        <w:jc w:val="center"/>
        <w:rPr>
          <w:rFonts w:asciiTheme="majorEastAsia" w:eastAsiaTheme="majorEastAsia" w:hAnsiTheme="majorEastAsia"/>
          <w:bCs/>
          <w:sz w:val="36"/>
          <w:u w:val="single"/>
        </w:rPr>
      </w:pPr>
      <w:r w:rsidRPr="00577396">
        <w:rPr>
          <w:rFonts w:asciiTheme="majorEastAsia" w:eastAsiaTheme="majorEastAsia" w:hAnsiTheme="majorEastAsia" w:hint="eastAsia"/>
          <w:bCs/>
          <w:sz w:val="35"/>
          <w:szCs w:val="35"/>
          <w:u w:val="single"/>
        </w:rPr>
        <w:t>｢</w:t>
      </w:r>
      <w:r w:rsidR="00A73258">
        <w:rPr>
          <w:rFonts w:asciiTheme="majorEastAsia" w:eastAsiaTheme="majorEastAsia" w:hAnsiTheme="majorEastAsia" w:hint="eastAsia"/>
          <w:bCs/>
          <w:sz w:val="35"/>
          <w:szCs w:val="35"/>
          <w:u w:val="single"/>
        </w:rPr>
        <w:t>2</w:t>
      </w:r>
      <w:r w:rsidR="00A73258">
        <w:rPr>
          <w:rFonts w:asciiTheme="majorEastAsia" w:eastAsiaTheme="majorEastAsia" w:hAnsiTheme="majorEastAsia"/>
          <w:bCs/>
          <w:sz w:val="35"/>
          <w:szCs w:val="35"/>
          <w:u w:val="single"/>
        </w:rPr>
        <w:t>026</w:t>
      </w:r>
      <w:r w:rsidR="00A73258">
        <w:rPr>
          <w:rFonts w:asciiTheme="majorEastAsia" w:eastAsiaTheme="majorEastAsia" w:hAnsiTheme="majorEastAsia" w:hint="eastAsia"/>
          <w:bCs/>
          <w:sz w:val="35"/>
          <w:szCs w:val="35"/>
          <w:u w:val="single"/>
        </w:rPr>
        <w:t>年熱中症対策学習会</w:t>
      </w:r>
      <w:r w:rsidRPr="00577396">
        <w:rPr>
          <w:rFonts w:asciiTheme="majorEastAsia" w:eastAsiaTheme="majorEastAsia" w:hAnsiTheme="majorEastAsia" w:hint="eastAsia"/>
          <w:bCs/>
          <w:sz w:val="35"/>
          <w:szCs w:val="35"/>
          <w:u w:val="single"/>
        </w:rPr>
        <w:t>｣</w:t>
      </w:r>
      <w:r w:rsidR="006D23D4" w:rsidRPr="00577396">
        <w:rPr>
          <w:rFonts w:asciiTheme="majorEastAsia" w:eastAsiaTheme="majorEastAsia" w:hAnsiTheme="majorEastAsia" w:hint="eastAsia"/>
          <w:bCs/>
          <w:sz w:val="27"/>
          <w:szCs w:val="27"/>
          <w:u w:val="single"/>
        </w:rPr>
        <w:t>に</w:t>
      </w:r>
      <w:r w:rsidR="00A978F6" w:rsidRPr="00577396">
        <w:rPr>
          <w:rFonts w:asciiTheme="majorEastAsia" w:eastAsiaTheme="majorEastAsia" w:hAnsiTheme="majorEastAsia" w:hint="eastAsia"/>
          <w:bCs/>
          <w:sz w:val="27"/>
          <w:szCs w:val="27"/>
          <w:u w:val="single"/>
        </w:rPr>
        <w:t>申し込みます。</w:t>
      </w:r>
    </w:p>
    <w:p w14:paraId="16D93536" w14:textId="36441F59" w:rsidR="006D23D4" w:rsidRPr="00DA148D" w:rsidRDefault="008A09D1" w:rsidP="00CA7428">
      <w:pPr>
        <w:wordWrap w:val="0"/>
        <w:ind w:right="-23" w:firstLineChars="100" w:firstLine="240"/>
        <w:jc w:val="right"/>
        <w:rPr>
          <w:rFonts w:asciiTheme="majorEastAsia" w:eastAsiaTheme="majorEastAsia" w:hAnsiTheme="majorEastAsia"/>
          <w:sz w:val="24"/>
          <w:szCs w:val="16"/>
        </w:rPr>
      </w:pPr>
      <w:r w:rsidRPr="00DA148D">
        <w:rPr>
          <w:rFonts w:asciiTheme="majorEastAsia" w:eastAsiaTheme="majorEastAsia" w:hAnsiTheme="majorEastAsia" w:hint="eastAsia"/>
          <w:sz w:val="24"/>
          <w:szCs w:val="16"/>
        </w:rPr>
        <w:t>都心部組織対策委員会主催</w:t>
      </w:r>
    </w:p>
    <w:p w14:paraId="361CB5FA" w14:textId="77777777" w:rsidR="008239D2" w:rsidRPr="008239D2" w:rsidRDefault="008239D2" w:rsidP="008239D2">
      <w:pPr>
        <w:spacing w:line="120" w:lineRule="exact"/>
        <w:ind w:right="-23" w:firstLineChars="100" w:firstLine="320"/>
        <w:jc w:val="right"/>
        <w:rPr>
          <w:rFonts w:ascii="ＭＳ 明朝" w:hAnsi="ＭＳ 明朝"/>
          <w:sz w:val="32"/>
        </w:rPr>
      </w:pPr>
    </w:p>
    <w:p w14:paraId="2B86801F" w14:textId="6121CCF2" w:rsidR="00A7621C" w:rsidRPr="0036325F" w:rsidRDefault="00360DBC">
      <w:pPr>
        <w:rPr>
          <w:rFonts w:ascii="ＭＳ Ｐゴシック" w:eastAsia="ＭＳ Ｐゴシック" w:hAnsi="ＭＳ Ｐゴシック"/>
        </w:rPr>
      </w:pPr>
      <w:r w:rsidRPr="0036325F">
        <w:rPr>
          <w:rFonts w:ascii="ＭＳ Ｐゴシック" w:eastAsia="ＭＳ Ｐゴシック" w:hAnsi="ＭＳ Ｐゴシック" w:hint="eastAsia"/>
          <w:sz w:val="28"/>
        </w:rPr>
        <w:t>申込日</w:t>
      </w:r>
      <w:r w:rsidR="00CC0EBB" w:rsidRPr="0036325F">
        <w:rPr>
          <w:rFonts w:ascii="ＭＳ Ｐゴシック" w:eastAsia="ＭＳ Ｐゴシック" w:hAnsi="ＭＳ Ｐゴシック" w:hint="eastAsia"/>
          <w:sz w:val="28"/>
        </w:rPr>
        <w:t xml:space="preserve">： </w:t>
      </w:r>
      <w:r w:rsidR="002C142B">
        <w:rPr>
          <w:rFonts w:ascii="ＭＳ Ｐゴシック" w:eastAsia="ＭＳ Ｐゴシック" w:hAnsi="ＭＳ Ｐゴシック" w:hint="eastAsia"/>
          <w:sz w:val="28"/>
        </w:rPr>
        <w:t xml:space="preserve">　　</w:t>
      </w:r>
      <w:r w:rsidR="00A978F6" w:rsidRPr="0036325F">
        <w:rPr>
          <w:rFonts w:ascii="ＭＳ Ｐゴシック" w:eastAsia="ＭＳ Ｐゴシック" w:hAnsi="ＭＳ Ｐゴシック" w:hint="eastAsia"/>
          <w:sz w:val="28"/>
        </w:rPr>
        <w:t xml:space="preserve">月（　</w:t>
      </w:r>
      <w:r w:rsidR="00CC0EBB" w:rsidRPr="0036325F"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="00A978F6" w:rsidRPr="0036325F">
        <w:rPr>
          <w:rFonts w:ascii="ＭＳ Ｐゴシック" w:eastAsia="ＭＳ Ｐゴシック" w:hAnsi="ＭＳ Ｐゴシック" w:hint="eastAsia"/>
          <w:sz w:val="28"/>
        </w:rPr>
        <w:t xml:space="preserve">　）日　</w:t>
      </w:r>
      <w:r w:rsidR="006D23D4" w:rsidRPr="0036325F">
        <w:rPr>
          <w:rFonts w:ascii="ＭＳ Ｐゴシック" w:eastAsia="ＭＳ Ｐゴシック" w:hAnsi="ＭＳ Ｐゴシック" w:hint="eastAsia"/>
          <w:sz w:val="28"/>
        </w:rPr>
        <w:t xml:space="preserve">　　</w:t>
      </w:r>
      <w:r w:rsidR="008B04B6" w:rsidRPr="0036325F">
        <w:rPr>
          <w:rFonts w:ascii="ＭＳ Ｐゴシック" w:eastAsia="ＭＳ Ｐゴシック" w:hAnsi="ＭＳ Ｐゴシック" w:hint="eastAsia"/>
          <w:sz w:val="28"/>
        </w:rPr>
        <w:t xml:space="preserve">　　</w:t>
      </w:r>
      <w:r w:rsidR="008239D2" w:rsidRPr="0036325F"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="00A978F6" w:rsidRPr="0036325F"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="008239D2" w:rsidRPr="0036325F">
        <w:rPr>
          <w:rFonts w:ascii="ＭＳ Ｐゴシック" w:eastAsia="ＭＳ Ｐゴシック" w:hAnsi="ＭＳ Ｐゴシック" w:hint="eastAsia"/>
          <w:sz w:val="28"/>
        </w:rPr>
        <w:t xml:space="preserve">　　　　　　　　</w:t>
      </w:r>
      <w:r w:rsidRPr="0036325F">
        <w:rPr>
          <w:rFonts w:ascii="ＭＳ Ｐゴシック" w:eastAsia="ＭＳ Ｐゴシック" w:hAnsi="ＭＳ Ｐゴシック" w:hint="eastAsia"/>
          <w:sz w:val="28"/>
        </w:rPr>
        <w:t>記入者</w:t>
      </w:r>
      <w:r w:rsidR="006D23D4" w:rsidRPr="0036325F">
        <w:rPr>
          <w:rFonts w:ascii="ＭＳ Ｐゴシック" w:eastAsia="ＭＳ Ｐゴシック" w:hAnsi="ＭＳ Ｐゴシック" w:hint="eastAsia"/>
          <w:sz w:val="28"/>
        </w:rPr>
        <w:t>氏名</w:t>
      </w:r>
      <w:r w:rsidR="00A978F6" w:rsidRPr="0036325F">
        <w:rPr>
          <w:rFonts w:ascii="ＭＳ Ｐゴシック" w:eastAsia="ＭＳ Ｐゴシック" w:hAnsi="ＭＳ Ｐゴシック" w:hint="eastAsia"/>
          <w:sz w:val="28"/>
        </w:rPr>
        <w:t xml:space="preserve">（　　　</w:t>
      </w:r>
      <w:r w:rsidR="008239D2" w:rsidRPr="0036325F">
        <w:rPr>
          <w:rFonts w:ascii="ＭＳ Ｐゴシック" w:eastAsia="ＭＳ Ｐゴシック" w:hAnsi="ＭＳ Ｐゴシック" w:hint="eastAsia"/>
          <w:sz w:val="28"/>
        </w:rPr>
        <w:t xml:space="preserve">　　　　</w:t>
      </w:r>
      <w:r w:rsidR="00A978F6" w:rsidRPr="0036325F">
        <w:rPr>
          <w:rFonts w:ascii="ＭＳ Ｐゴシック" w:eastAsia="ＭＳ Ｐゴシック" w:hAnsi="ＭＳ Ｐゴシック" w:hint="eastAsia"/>
          <w:sz w:val="28"/>
        </w:rPr>
        <w:t xml:space="preserve">　　　</w:t>
      </w:r>
      <w:r w:rsidR="006D23D4" w:rsidRPr="0036325F">
        <w:rPr>
          <w:rFonts w:ascii="ＭＳ Ｐゴシック" w:eastAsia="ＭＳ Ｐゴシック" w:hAnsi="ＭＳ Ｐゴシック" w:hint="eastAsia"/>
          <w:sz w:val="28"/>
        </w:rPr>
        <w:t xml:space="preserve">　　　　　</w:t>
      </w:r>
      <w:r w:rsidR="00A978F6" w:rsidRPr="0036325F">
        <w:rPr>
          <w:rFonts w:ascii="ＭＳ Ｐゴシック" w:eastAsia="ＭＳ Ｐゴシック" w:hAnsi="ＭＳ Ｐゴシック" w:hint="eastAsia"/>
          <w:sz w:val="28"/>
        </w:rPr>
        <w:t xml:space="preserve">　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2"/>
        <w:gridCol w:w="3746"/>
        <w:gridCol w:w="366"/>
        <w:gridCol w:w="1275"/>
        <w:gridCol w:w="2518"/>
      </w:tblGrid>
      <w:tr w:rsidR="0014626B" w:rsidRPr="008239D2" w14:paraId="034ED39F" w14:textId="77777777" w:rsidTr="00A1488E">
        <w:trPr>
          <w:trHeight w:val="861"/>
        </w:trPr>
        <w:tc>
          <w:tcPr>
            <w:tcW w:w="1217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1EDEE9D" w14:textId="263ED143" w:rsidR="0014626B" w:rsidRPr="00D977E8" w:rsidRDefault="0014626B" w:rsidP="00C909F8">
            <w:pPr>
              <w:ind w:left="-108"/>
              <w:jc w:val="center"/>
              <w:rPr>
                <w:rStyle w:val="ab"/>
                <w:rFonts w:ascii="ＭＳ Ｐゴシック" w:eastAsia="ＭＳ Ｐゴシック" w:hAnsi="ＭＳ Ｐゴシック"/>
                <w:sz w:val="26"/>
                <w:szCs w:val="26"/>
              </w:rPr>
            </w:pPr>
            <w:r w:rsidRP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>事</w:t>
            </w:r>
            <w:r w:rsid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>業</w:t>
            </w:r>
            <w:r w:rsid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>所</w:t>
            </w:r>
            <w:r w:rsid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>名</w:t>
            </w:r>
          </w:p>
        </w:tc>
        <w:tc>
          <w:tcPr>
            <w:tcW w:w="1968" w:type="pct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F691" w14:textId="3F542AB4" w:rsidR="0014626B" w:rsidRPr="008239D2" w:rsidRDefault="008239D2" w:rsidP="00CC0EBB">
            <w:pPr>
              <w:rPr>
                <w:rStyle w:val="ab"/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 </w:t>
            </w:r>
          </w:p>
        </w:tc>
        <w:tc>
          <w:tcPr>
            <w:tcW w:w="181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EB0A59" w14:textId="34F3FC47" w:rsidR="0014626B" w:rsidRPr="008239D2" w:rsidRDefault="0014626B" w:rsidP="00A978F6">
            <w:pPr>
              <w:rPr>
                <w:rStyle w:val="ab"/>
                <w:rFonts w:ascii="ＭＳ Ｐゴシック" w:eastAsia="ＭＳ Ｐゴシック" w:hAnsi="ＭＳ Ｐゴシック"/>
                <w:sz w:val="26"/>
                <w:szCs w:val="26"/>
              </w:rPr>
            </w:pPr>
            <w:r w:rsidRPr="008239D2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>所属支部</w:t>
            </w:r>
            <w:r w:rsidR="008239D2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 </w:t>
            </w:r>
            <w:r w:rsidR="0040619D" w:rsidRPr="008239D2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>（</w:t>
            </w:r>
            <w:r w:rsidR="00395AAA" w:rsidRPr="008239D2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>組合員の方）</w:t>
            </w:r>
          </w:p>
          <w:p w14:paraId="53F89A93" w14:textId="5454F8BF" w:rsidR="0014626B" w:rsidRPr="008239D2" w:rsidRDefault="0014626B" w:rsidP="00A1488E">
            <w:pPr>
              <w:wordWrap w:val="0"/>
              <w:jc w:val="right"/>
              <w:rPr>
                <w:rStyle w:val="ab"/>
                <w:rFonts w:ascii="ＭＳ Ｐゴシック" w:eastAsia="ＭＳ Ｐゴシック" w:hAnsi="ＭＳ Ｐゴシック"/>
                <w:sz w:val="26"/>
                <w:szCs w:val="26"/>
              </w:rPr>
            </w:pPr>
            <w:r w:rsidRPr="008239D2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　　　　　　　　　支部</w:t>
            </w:r>
            <w:r w:rsidR="00A1488E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 </w:t>
            </w:r>
          </w:p>
        </w:tc>
      </w:tr>
      <w:tr w:rsidR="00CC0EBB" w:rsidRPr="008239D2" w14:paraId="7E9F2479" w14:textId="77777777" w:rsidTr="00A1488E">
        <w:trPr>
          <w:trHeight w:val="712"/>
        </w:trPr>
        <w:tc>
          <w:tcPr>
            <w:tcW w:w="1217" w:type="pct"/>
            <w:tcBorders>
              <w:left w:val="single" w:sz="8" w:space="0" w:color="auto"/>
            </w:tcBorders>
            <w:vAlign w:val="center"/>
          </w:tcPr>
          <w:p w14:paraId="02192E04" w14:textId="5F5DB5B8" w:rsidR="00CC0EBB" w:rsidRPr="00D977E8" w:rsidRDefault="00CC0EBB" w:rsidP="00CA7428">
            <w:pPr>
              <w:ind w:left="-108"/>
              <w:jc w:val="center"/>
              <w:rPr>
                <w:rStyle w:val="ab"/>
                <w:rFonts w:ascii="ＭＳ Ｐゴシック" w:eastAsia="ＭＳ Ｐゴシック" w:hAnsi="ＭＳ Ｐゴシック"/>
                <w:sz w:val="26"/>
                <w:szCs w:val="26"/>
              </w:rPr>
            </w:pPr>
            <w:r w:rsidRP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>代</w:t>
            </w:r>
            <w:r w:rsidR="008239D2" w:rsidRP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>表</w:t>
            </w:r>
            <w:r w:rsidR="008239D2" w:rsidRP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>者</w:t>
            </w:r>
            <w:r w:rsidR="008239D2" w:rsidRP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>名</w:t>
            </w:r>
          </w:p>
        </w:tc>
        <w:tc>
          <w:tcPr>
            <w:tcW w:w="3783" w:type="pct"/>
            <w:gridSpan w:val="4"/>
            <w:tcBorders>
              <w:right w:val="single" w:sz="4" w:space="0" w:color="auto"/>
            </w:tcBorders>
            <w:vAlign w:val="center"/>
          </w:tcPr>
          <w:p w14:paraId="786CBD17" w14:textId="1AF70E30" w:rsidR="00CC0EBB" w:rsidRPr="008239D2" w:rsidRDefault="008239D2" w:rsidP="0014626B">
            <w:pPr>
              <w:rPr>
                <w:rStyle w:val="ab"/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 </w:t>
            </w:r>
          </w:p>
        </w:tc>
      </w:tr>
      <w:tr w:rsidR="00A7621C" w:rsidRPr="008239D2" w14:paraId="6CB6792C" w14:textId="77777777" w:rsidTr="00A1488E">
        <w:trPr>
          <w:trHeight w:val="712"/>
        </w:trPr>
        <w:tc>
          <w:tcPr>
            <w:tcW w:w="1217" w:type="pct"/>
            <w:tcBorders>
              <w:left w:val="single" w:sz="8" w:space="0" w:color="auto"/>
            </w:tcBorders>
            <w:vAlign w:val="center"/>
          </w:tcPr>
          <w:p w14:paraId="3A471F62" w14:textId="77777777" w:rsidR="00A7621C" w:rsidRPr="00D977E8" w:rsidRDefault="00A978F6" w:rsidP="00CA7428">
            <w:pPr>
              <w:ind w:left="-108"/>
              <w:jc w:val="center"/>
              <w:rPr>
                <w:rStyle w:val="ab"/>
                <w:rFonts w:ascii="ＭＳ Ｐゴシック" w:eastAsia="ＭＳ Ｐゴシック" w:hAnsi="ＭＳ Ｐゴシック"/>
                <w:sz w:val="26"/>
                <w:szCs w:val="26"/>
              </w:rPr>
            </w:pPr>
            <w:r w:rsidRP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>事業所所在地</w:t>
            </w:r>
          </w:p>
        </w:tc>
        <w:tc>
          <w:tcPr>
            <w:tcW w:w="3783" w:type="pct"/>
            <w:gridSpan w:val="4"/>
            <w:tcBorders>
              <w:right w:val="single" w:sz="8" w:space="0" w:color="auto"/>
            </w:tcBorders>
            <w:vAlign w:val="center"/>
          </w:tcPr>
          <w:p w14:paraId="558BBBF5" w14:textId="12E81644" w:rsidR="00A7621C" w:rsidRPr="008239D2" w:rsidRDefault="008239D2" w:rsidP="00CC0EBB">
            <w:pPr>
              <w:rPr>
                <w:rStyle w:val="ab"/>
                <w:rFonts w:ascii="ＭＳ Ｐゴシック" w:eastAsia="ＭＳ Ｐゴシック" w:hAnsi="ＭＳ Ｐゴシック"/>
                <w:spacing w:val="0"/>
                <w:sz w:val="26"/>
                <w:szCs w:val="26"/>
              </w:rPr>
            </w:pPr>
            <w:r>
              <w:rPr>
                <w:rStyle w:val="ab"/>
                <w:rFonts w:ascii="ＭＳ Ｐゴシック" w:eastAsia="ＭＳ Ｐゴシック" w:hAnsi="ＭＳ Ｐゴシック" w:hint="eastAsia"/>
                <w:spacing w:val="0"/>
                <w:sz w:val="26"/>
                <w:szCs w:val="26"/>
              </w:rPr>
              <w:t xml:space="preserve"> </w:t>
            </w:r>
          </w:p>
        </w:tc>
      </w:tr>
      <w:tr w:rsidR="00CC0EBB" w:rsidRPr="008239D2" w14:paraId="161E2018" w14:textId="77777777" w:rsidTr="00A1488E">
        <w:trPr>
          <w:trHeight w:val="712"/>
        </w:trPr>
        <w:tc>
          <w:tcPr>
            <w:tcW w:w="1217" w:type="pct"/>
            <w:tcBorders>
              <w:left w:val="single" w:sz="8" w:space="0" w:color="auto"/>
            </w:tcBorders>
            <w:vAlign w:val="center"/>
          </w:tcPr>
          <w:p w14:paraId="2F537EA7" w14:textId="3797D6FA" w:rsidR="00CC0EBB" w:rsidRPr="00D977E8" w:rsidRDefault="008239D2" w:rsidP="00CA7428">
            <w:pPr>
              <w:ind w:left="-108"/>
              <w:jc w:val="center"/>
              <w:rPr>
                <w:rStyle w:val="ab"/>
                <w:rFonts w:ascii="ＭＳ Ｐゴシック" w:eastAsia="ＭＳ Ｐゴシック" w:hAnsi="ＭＳ Ｐゴシック"/>
                <w:spacing w:val="-15"/>
                <w:sz w:val="26"/>
                <w:szCs w:val="26"/>
              </w:rPr>
            </w:pPr>
            <w:r w:rsidRPr="00D977E8">
              <w:rPr>
                <w:rStyle w:val="ab"/>
                <w:rFonts w:ascii="ＭＳ Ｐゴシック" w:eastAsia="ＭＳ Ｐゴシック" w:hAnsi="ＭＳ Ｐゴシック" w:hint="eastAsia"/>
                <w:spacing w:val="-15"/>
                <w:sz w:val="26"/>
                <w:szCs w:val="26"/>
              </w:rPr>
              <w:t>連</w:t>
            </w:r>
            <w:r w:rsidR="00A077F1">
              <w:rPr>
                <w:rStyle w:val="ab"/>
                <w:rFonts w:ascii="ＭＳ Ｐゴシック" w:eastAsia="ＭＳ Ｐゴシック" w:hAnsi="ＭＳ Ｐゴシック" w:hint="eastAsia"/>
                <w:spacing w:val="-15"/>
                <w:sz w:val="26"/>
                <w:szCs w:val="26"/>
              </w:rPr>
              <w:t xml:space="preserve">　　</w:t>
            </w:r>
            <w:r w:rsidRPr="00D977E8">
              <w:rPr>
                <w:rStyle w:val="ab"/>
                <w:rFonts w:ascii="ＭＳ Ｐゴシック" w:eastAsia="ＭＳ Ｐゴシック" w:hAnsi="ＭＳ Ｐゴシック" w:hint="eastAsia"/>
                <w:spacing w:val="-15"/>
                <w:sz w:val="26"/>
                <w:szCs w:val="26"/>
              </w:rPr>
              <w:t>絡</w:t>
            </w:r>
            <w:r w:rsidR="00A077F1">
              <w:rPr>
                <w:rStyle w:val="ab"/>
                <w:rFonts w:ascii="ＭＳ Ｐゴシック" w:eastAsia="ＭＳ Ｐゴシック" w:hAnsi="ＭＳ Ｐゴシック" w:hint="eastAsia"/>
                <w:spacing w:val="-15"/>
                <w:sz w:val="26"/>
                <w:szCs w:val="26"/>
              </w:rPr>
              <w:t xml:space="preserve">　　</w:t>
            </w:r>
            <w:r w:rsidRPr="00D977E8">
              <w:rPr>
                <w:rStyle w:val="ab"/>
                <w:rFonts w:ascii="ＭＳ Ｐゴシック" w:eastAsia="ＭＳ Ｐゴシック" w:hAnsi="ＭＳ Ｐゴシック" w:hint="eastAsia"/>
                <w:spacing w:val="-15"/>
                <w:sz w:val="26"/>
                <w:szCs w:val="26"/>
              </w:rPr>
              <w:t>先</w:t>
            </w:r>
          </w:p>
        </w:tc>
        <w:tc>
          <w:tcPr>
            <w:tcW w:w="1793" w:type="pct"/>
            <w:tcBorders>
              <w:right w:val="single" w:sz="8" w:space="0" w:color="auto"/>
            </w:tcBorders>
            <w:vAlign w:val="center"/>
          </w:tcPr>
          <w:p w14:paraId="2626E408" w14:textId="4FA4513D" w:rsidR="00CC0EBB" w:rsidRPr="008239D2" w:rsidRDefault="00CC0EBB" w:rsidP="00CC0EBB">
            <w:pPr>
              <w:ind w:left="-108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8239D2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 TEL </w:t>
            </w:r>
          </w:p>
        </w:tc>
        <w:tc>
          <w:tcPr>
            <w:tcW w:w="1991" w:type="pct"/>
            <w:gridSpan w:val="3"/>
            <w:tcBorders>
              <w:right w:val="single" w:sz="8" w:space="0" w:color="auto"/>
            </w:tcBorders>
            <w:vAlign w:val="center"/>
          </w:tcPr>
          <w:p w14:paraId="632178A4" w14:textId="529C0532" w:rsidR="00CC0EBB" w:rsidRPr="008239D2" w:rsidRDefault="00CC0EBB" w:rsidP="00CC0EBB">
            <w:pPr>
              <w:ind w:left="-108"/>
              <w:rPr>
                <w:rStyle w:val="ab"/>
                <w:rFonts w:ascii="ＭＳ Ｐゴシック" w:eastAsia="ＭＳ Ｐゴシック" w:hAnsi="ＭＳ Ｐゴシック"/>
                <w:spacing w:val="-15"/>
                <w:sz w:val="26"/>
                <w:szCs w:val="26"/>
              </w:rPr>
            </w:pPr>
            <w:r w:rsidRPr="008239D2">
              <w:rPr>
                <w:rStyle w:val="ab"/>
                <w:rFonts w:ascii="ＭＳ Ｐゴシック" w:eastAsia="ＭＳ Ｐゴシック" w:hAnsi="ＭＳ Ｐゴシック" w:hint="eastAsia"/>
                <w:spacing w:val="-15"/>
                <w:sz w:val="26"/>
                <w:szCs w:val="26"/>
              </w:rPr>
              <w:t xml:space="preserve"> FAX </w:t>
            </w:r>
          </w:p>
        </w:tc>
      </w:tr>
      <w:tr w:rsidR="00CA7428" w:rsidRPr="008239D2" w14:paraId="6590476A" w14:textId="77777777" w:rsidTr="00A1488E">
        <w:trPr>
          <w:trHeight w:val="712"/>
        </w:trPr>
        <w:tc>
          <w:tcPr>
            <w:tcW w:w="1217" w:type="pct"/>
            <w:tcBorders>
              <w:left w:val="single" w:sz="8" w:space="0" w:color="auto"/>
            </w:tcBorders>
            <w:vAlign w:val="center"/>
          </w:tcPr>
          <w:p w14:paraId="1CC1FD81" w14:textId="55974A8E" w:rsidR="00CA7428" w:rsidRPr="00D977E8" w:rsidRDefault="00CA7428" w:rsidP="00CA7428">
            <w:pPr>
              <w:jc w:val="center"/>
              <w:rPr>
                <w:rFonts w:ascii="ＭＳ Ｐゴシック" w:eastAsia="ＭＳ Ｐゴシック" w:hAnsi="ＭＳ Ｐゴシック"/>
                <w:spacing w:val="-10"/>
                <w:sz w:val="26"/>
                <w:szCs w:val="26"/>
              </w:rPr>
            </w:pPr>
            <w:r w:rsidRP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>参加者</w:t>
            </w:r>
            <w:r w:rsidR="008239D2" w:rsidRP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>氏名</w:t>
            </w:r>
            <w:r w:rsidRP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>･人数</w:t>
            </w:r>
          </w:p>
        </w:tc>
        <w:tc>
          <w:tcPr>
            <w:tcW w:w="2578" w:type="pct"/>
            <w:gridSpan w:val="3"/>
            <w:tcBorders>
              <w:right w:val="single" w:sz="8" w:space="0" w:color="auto"/>
            </w:tcBorders>
            <w:vAlign w:val="center"/>
          </w:tcPr>
          <w:p w14:paraId="748348F1" w14:textId="50595211" w:rsidR="00CA7428" w:rsidRPr="008239D2" w:rsidRDefault="00CA7428" w:rsidP="00CA7428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8239D2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氏名</w:t>
            </w:r>
            <w:r w:rsidR="008239D2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 </w:t>
            </w:r>
          </w:p>
        </w:tc>
        <w:tc>
          <w:tcPr>
            <w:tcW w:w="1205" w:type="pct"/>
            <w:tcBorders>
              <w:right w:val="single" w:sz="8" w:space="0" w:color="auto"/>
            </w:tcBorders>
            <w:vAlign w:val="center"/>
          </w:tcPr>
          <w:p w14:paraId="4A4F76E0" w14:textId="0DAE30EB" w:rsidR="00CA7428" w:rsidRPr="008239D2" w:rsidRDefault="00CA7428" w:rsidP="00CA7428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8239D2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合計　</w:t>
            </w:r>
            <w:r w:rsidR="008239D2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8239D2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　　人</w:t>
            </w:r>
          </w:p>
        </w:tc>
      </w:tr>
      <w:tr w:rsidR="0040619D" w:rsidRPr="008239D2" w14:paraId="285F1CE2" w14:textId="77777777" w:rsidTr="00A1488E">
        <w:trPr>
          <w:trHeight w:val="712"/>
        </w:trPr>
        <w:tc>
          <w:tcPr>
            <w:tcW w:w="1217" w:type="pct"/>
            <w:tcBorders>
              <w:left w:val="single" w:sz="8" w:space="0" w:color="auto"/>
            </w:tcBorders>
            <w:vAlign w:val="center"/>
          </w:tcPr>
          <w:p w14:paraId="6B1097C1" w14:textId="4030793A" w:rsidR="0040619D" w:rsidRPr="00D977E8" w:rsidRDefault="0040619D" w:rsidP="00CA7428">
            <w:pPr>
              <w:jc w:val="center"/>
              <w:rPr>
                <w:rStyle w:val="ab"/>
                <w:rFonts w:ascii="ＭＳ Ｐゴシック" w:eastAsia="ＭＳ Ｐゴシック" w:hAnsi="ＭＳ Ｐゴシック"/>
                <w:sz w:val="26"/>
                <w:szCs w:val="26"/>
              </w:rPr>
            </w:pPr>
            <w:r w:rsidRP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>参</w:t>
            </w:r>
            <w:r w:rsid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>加</w:t>
            </w:r>
            <w:r w:rsid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>方</w:t>
            </w:r>
            <w:r w:rsid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P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>法</w:t>
            </w:r>
          </w:p>
        </w:tc>
        <w:tc>
          <w:tcPr>
            <w:tcW w:w="3783" w:type="pct"/>
            <w:gridSpan w:val="4"/>
            <w:tcBorders>
              <w:right w:val="single" w:sz="8" w:space="0" w:color="auto"/>
            </w:tcBorders>
            <w:vAlign w:val="center"/>
          </w:tcPr>
          <w:p w14:paraId="769AB6AE" w14:textId="3CFAB7FD" w:rsidR="0040619D" w:rsidRPr="008239D2" w:rsidRDefault="0040619D" w:rsidP="00CA7428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8239D2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会場に来所</w:t>
            </w:r>
            <w:r w:rsidR="00D977E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="00CB1DE4" w:rsidRPr="008239D2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="001E1A93" w:rsidRPr="008239D2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="00CA7428" w:rsidRPr="008239D2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・　　　</w:t>
            </w:r>
            <w:r w:rsidR="00D977E8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　</w:t>
            </w:r>
            <w:r w:rsidR="00CB1DE4" w:rsidRPr="008239D2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ＷＥＢ</w:t>
            </w:r>
            <w:r w:rsidR="001E1A93" w:rsidRPr="008239D2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（ZOOM）で参加</w:t>
            </w:r>
          </w:p>
        </w:tc>
      </w:tr>
      <w:tr w:rsidR="005321A7" w:rsidRPr="008239D2" w14:paraId="71E3562A" w14:textId="77777777" w:rsidTr="00A1488E">
        <w:trPr>
          <w:trHeight w:val="712"/>
        </w:trPr>
        <w:tc>
          <w:tcPr>
            <w:tcW w:w="1217" w:type="pct"/>
            <w:tcBorders>
              <w:left w:val="single" w:sz="8" w:space="0" w:color="auto"/>
            </w:tcBorders>
            <w:vAlign w:val="center"/>
          </w:tcPr>
          <w:p w14:paraId="4FF0AEF1" w14:textId="77777777" w:rsidR="005321A7" w:rsidRPr="00D977E8" w:rsidRDefault="005321A7" w:rsidP="00CA7428">
            <w:pPr>
              <w:jc w:val="center"/>
              <w:rPr>
                <w:rStyle w:val="ab"/>
                <w:rFonts w:ascii="ＭＳ Ｐゴシック" w:eastAsia="ＭＳ Ｐゴシック" w:hAnsi="ＭＳ Ｐゴシック"/>
                <w:sz w:val="26"/>
                <w:szCs w:val="26"/>
              </w:rPr>
            </w:pPr>
            <w:r w:rsidRPr="00D977E8">
              <w:rPr>
                <w:rStyle w:val="ab"/>
                <w:rFonts w:ascii="ＭＳ Ｐゴシック" w:eastAsia="ＭＳ Ｐゴシック" w:hAnsi="ＭＳ Ｐゴシック" w:hint="eastAsia"/>
                <w:sz w:val="26"/>
                <w:szCs w:val="26"/>
              </w:rPr>
              <w:t>メールアドレス</w:t>
            </w:r>
          </w:p>
          <w:p w14:paraId="11D697E0" w14:textId="37C4D290" w:rsidR="000B6BA6" w:rsidRPr="0036325F" w:rsidRDefault="000B6BA6" w:rsidP="008239D2">
            <w:pPr>
              <w:ind w:left="200" w:hangingChars="100" w:hanging="200"/>
              <w:jc w:val="center"/>
              <w:rPr>
                <w:rStyle w:val="ab"/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36325F">
              <w:rPr>
                <w:rStyle w:val="ab"/>
                <w:rFonts w:ascii="ＭＳ Ｐゴシック" w:eastAsia="ＭＳ Ｐゴシック" w:hAnsi="ＭＳ Ｐゴシック" w:cs="ＭＳ 明朝" w:hint="eastAsia"/>
                <w:color w:val="EE0000"/>
                <w:sz w:val="22"/>
                <w:szCs w:val="24"/>
              </w:rPr>
              <w:t>※</w:t>
            </w:r>
            <w:r w:rsidR="008B04B6" w:rsidRPr="0036325F">
              <w:rPr>
                <w:rStyle w:val="ab"/>
                <w:rFonts w:ascii="ＭＳ Ｐゴシック" w:eastAsia="ＭＳ Ｐゴシック" w:hAnsi="ＭＳ Ｐゴシック" w:cs="ＭＳ 明朝" w:hint="eastAsia"/>
                <w:color w:val="EE0000"/>
                <w:sz w:val="22"/>
                <w:szCs w:val="24"/>
                <w:u w:val="single"/>
              </w:rPr>
              <w:t>W</w:t>
            </w:r>
            <w:r w:rsidR="008B04B6" w:rsidRPr="0036325F">
              <w:rPr>
                <w:rStyle w:val="ab"/>
                <w:rFonts w:ascii="ＭＳ Ｐゴシック" w:eastAsia="ＭＳ Ｐゴシック" w:hAnsi="ＭＳ Ｐゴシック" w:cs="ＭＳ 明朝"/>
                <w:color w:val="EE0000"/>
                <w:sz w:val="22"/>
                <w:szCs w:val="24"/>
                <w:u w:val="single"/>
              </w:rPr>
              <w:t>EB</w:t>
            </w:r>
            <w:r w:rsidR="00A61387" w:rsidRPr="0036325F">
              <w:rPr>
                <w:rStyle w:val="ab"/>
                <w:rFonts w:ascii="ＭＳ Ｐゴシック" w:eastAsia="ＭＳ Ｐゴシック" w:hAnsi="ＭＳ Ｐゴシック" w:cs="ＭＳ 明朝" w:hint="eastAsia"/>
                <w:color w:val="EE0000"/>
                <w:sz w:val="22"/>
                <w:szCs w:val="24"/>
                <w:u w:val="single"/>
              </w:rPr>
              <w:t>希望者</w:t>
            </w:r>
            <w:r w:rsidRPr="0036325F">
              <w:rPr>
                <w:rStyle w:val="ab"/>
                <w:rFonts w:ascii="ＭＳ Ｐゴシック" w:eastAsia="ＭＳ Ｐゴシック" w:hAnsi="ＭＳ Ｐゴシック" w:cs="ＭＳ 明朝" w:hint="eastAsia"/>
                <w:color w:val="EE0000"/>
                <w:sz w:val="22"/>
                <w:szCs w:val="24"/>
                <w:u w:val="single"/>
              </w:rPr>
              <w:t>必須</w:t>
            </w:r>
          </w:p>
        </w:tc>
        <w:tc>
          <w:tcPr>
            <w:tcW w:w="3783" w:type="pct"/>
            <w:gridSpan w:val="4"/>
            <w:tcBorders>
              <w:right w:val="single" w:sz="8" w:space="0" w:color="auto"/>
            </w:tcBorders>
            <w:vAlign w:val="center"/>
          </w:tcPr>
          <w:p w14:paraId="708D2578" w14:textId="3EA8E929" w:rsidR="005321A7" w:rsidRPr="008239D2" w:rsidRDefault="006D23D4" w:rsidP="0040619D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8239D2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＠</w:t>
            </w:r>
          </w:p>
        </w:tc>
      </w:tr>
      <w:tr w:rsidR="00795F87" w:rsidRPr="008239D2" w14:paraId="2587942F" w14:textId="77777777" w:rsidTr="00C909F8">
        <w:trPr>
          <w:trHeight w:val="1156"/>
        </w:trPr>
        <w:tc>
          <w:tcPr>
            <w:tcW w:w="1217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3E7E51" w14:textId="77777777" w:rsidR="00A077F1" w:rsidRDefault="006D23D4" w:rsidP="00130D98">
            <w:pPr>
              <w:ind w:firstLineChars="50" w:firstLine="105"/>
              <w:jc w:val="left"/>
              <w:rPr>
                <w:rStyle w:val="ab"/>
                <w:rFonts w:ascii="ＭＳ Ｐゴシック" w:eastAsia="ＭＳ Ｐゴシック" w:hAnsi="ＭＳ Ｐゴシック"/>
                <w:sz w:val="23"/>
                <w:szCs w:val="23"/>
              </w:rPr>
            </w:pPr>
            <w:r w:rsidRPr="00A1488E">
              <w:rPr>
                <w:rStyle w:val="ab"/>
                <w:rFonts w:ascii="ＭＳ Ｐゴシック" w:eastAsia="ＭＳ Ｐゴシック" w:hAnsi="ＭＳ Ｐゴシック" w:hint="eastAsia"/>
                <w:sz w:val="23"/>
                <w:szCs w:val="23"/>
              </w:rPr>
              <w:t>個別相談</w:t>
            </w:r>
            <w:r w:rsidR="008239D2" w:rsidRPr="00A1488E">
              <w:rPr>
                <w:rStyle w:val="ab"/>
                <w:rFonts w:ascii="ＭＳ Ｐゴシック" w:eastAsia="ＭＳ Ｐゴシック" w:hAnsi="ＭＳ Ｐゴシック" w:hint="eastAsia"/>
                <w:sz w:val="23"/>
                <w:szCs w:val="23"/>
              </w:rPr>
              <w:t>が</w:t>
            </w:r>
            <w:r w:rsidRPr="00A1488E">
              <w:rPr>
                <w:rStyle w:val="ab"/>
                <w:rFonts w:ascii="ＭＳ Ｐゴシック" w:eastAsia="ＭＳ Ｐゴシック" w:hAnsi="ＭＳ Ｐゴシック" w:hint="eastAsia"/>
                <w:sz w:val="23"/>
                <w:szCs w:val="23"/>
              </w:rPr>
              <w:t>ある</w:t>
            </w:r>
            <w:r w:rsidR="008239D2" w:rsidRPr="00A1488E">
              <w:rPr>
                <w:rStyle w:val="ab"/>
                <w:rFonts w:ascii="ＭＳ Ｐゴシック" w:eastAsia="ＭＳ Ｐゴシック" w:hAnsi="ＭＳ Ｐゴシック" w:hint="eastAsia"/>
                <w:sz w:val="23"/>
                <w:szCs w:val="23"/>
              </w:rPr>
              <w:t>場合は</w:t>
            </w:r>
            <w:r w:rsidR="00A61387" w:rsidRPr="00A1488E">
              <w:rPr>
                <w:rStyle w:val="ab"/>
                <w:rFonts w:ascii="ＭＳ Ｐゴシック" w:eastAsia="ＭＳ Ｐゴシック" w:hAnsi="ＭＳ Ｐゴシック" w:hint="eastAsia"/>
                <w:sz w:val="23"/>
                <w:szCs w:val="23"/>
              </w:rPr>
              <w:t>、</w:t>
            </w:r>
          </w:p>
          <w:p w14:paraId="5776DF9D" w14:textId="066D6168" w:rsidR="00A077F1" w:rsidRDefault="00795F87" w:rsidP="00130D98">
            <w:pPr>
              <w:ind w:firstLineChars="50" w:firstLine="105"/>
              <w:jc w:val="left"/>
              <w:rPr>
                <w:rStyle w:val="ab"/>
                <w:rFonts w:ascii="ＭＳ Ｐゴシック" w:eastAsia="ＭＳ Ｐゴシック" w:hAnsi="ＭＳ Ｐゴシック"/>
                <w:sz w:val="23"/>
                <w:szCs w:val="23"/>
              </w:rPr>
            </w:pPr>
            <w:r w:rsidRPr="00A1488E">
              <w:rPr>
                <w:rStyle w:val="ab"/>
                <w:rFonts w:ascii="ＭＳ Ｐゴシック" w:eastAsia="ＭＳ Ｐゴシック" w:hAnsi="ＭＳ Ｐゴシック" w:hint="eastAsia"/>
                <w:sz w:val="23"/>
                <w:szCs w:val="23"/>
              </w:rPr>
              <w:t>内容を</w:t>
            </w:r>
            <w:r w:rsidR="00CA7428" w:rsidRPr="00A1488E">
              <w:rPr>
                <w:rStyle w:val="ab"/>
                <w:rFonts w:ascii="ＭＳ Ｐゴシック" w:eastAsia="ＭＳ Ｐゴシック" w:hAnsi="ＭＳ Ｐゴシック" w:hint="eastAsia"/>
                <w:sz w:val="23"/>
                <w:szCs w:val="23"/>
              </w:rPr>
              <w:t>簡潔に</w:t>
            </w:r>
            <w:r w:rsidR="008239D2" w:rsidRPr="00A1488E">
              <w:rPr>
                <w:rStyle w:val="ab"/>
                <w:rFonts w:ascii="ＭＳ Ｐゴシック" w:eastAsia="ＭＳ Ｐゴシック" w:hAnsi="ＭＳ Ｐゴシック" w:hint="eastAsia"/>
                <w:sz w:val="23"/>
                <w:szCs w:val="23"/>
              </w:rPr>
              <w:t>書いてくだ</w:t>
            </w:r>
          </w:p>
          <w:p w14:paraId="179A9502" w14:textId="0DECFB71" w:rsidR="00795F87" w:rsidRPr="00A077F1" w:rsidRDefault="008239D2" w:rsidP="00130D98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  <w:spacing w:val="-10"/>
                <w:sz w:val="23"/>
                <w:szCs w:val="23"/>
              </w:rPr>
            </w:pPr>
            <w:r w:rsidRPr="00A1488E">
              <w:rPr>
                <w:rStyle w:val="ab"/>
                <w:rFonts w:ascii="ＭＳ Ｐゴシック" w:eastAsia="ＭＳ Ｐゴシック" w:hAnsi="ＭＳ Ｐゴシック" w:hint="eastAsia"/>
                <w:sz w:val="23"/>
                <w:szCs w:val="23"/>
              </w:rPr>
              <w:t>さい</w:t>
            </w:r>
            <w:r w:rsidR="00CA7428" w:rsidRPr="00A1488E">
              <w:rPr>
                <w:rStyle w:val="ab"/>
                <w:rFonts w:ascii="ＭＳ Ｐゴシック" w:eastAsia="ＭＳ Ｐゴシック" w:hAnsi="ＭＳ Ｐゴシック" w:hint="eastAsia"/>
                <w:sz w:val="23"/>
                <w:szCs w:val="23"/>
              </w:rPr>
              <w:t>。</w:t>
            </w:r>
          </w:p>
        </w:tc>
        <w:tc>
          <w:tcPr>
            <w:tcW w:w="3783" w:type="pct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14:paraId="2EFFC725" w14:textId="7B85503C" w:rsidR="00795F87" w:rsidRPr="00DA148D" w:rsidRDefault="008239D2" w:rsidP="00C909F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 </w:t>
            </w:r>
          </w:p>
        </w:tc>
      </w:tr>
    </w:tbl>
    <w:p w14:paraId="5D4C9C53" w14:textId="2E751521" w:rsidR="00764DF2" w:rsidRPr="006D23D4" w:rsidRDefault="00764DF2" w:rsidP="008239D2">
      <w:pPr>
        <w:spacing w:line="120" w:lineRule="exact"/>
        <w:ind w:left="-108" w:firstLineChars="50" w:firstLine="80"/>
        <w:rPr>
          <w:rFonts w:ascii="ＭＳ 明朝"/>
          <w:b/>
          <w:sz w:val="16"/>
        </w:rPr>
      </w:pPr>
    </w:p>
    <w:p w14:paraId="5F160068" w14:textId="5D902233" w:rsidR="007B5D4C" w:rsidRPr="006D23D4" w:rsidRDefault="007B5D4C" w:rsidP="001E1A93">
      <w:pPr>
        <w:ind w:left="-108" w:firstLineChars="50" w:firstLine="140"/>
        <w:jc w:val="center"/>
        <w:rPr>
          <w:rFonts w:ascii="HG丸ｺﾞｼｯｸM-PRO" w:eastAsia="HG丸ｺﾞｼｯｸM-PRO" w:hAnsi="HG丸ｺﾞｼｯｸM-PRO"/>
          <w:b/>
          <w:i/>
          <w:sz w:val="36"/>
          <w:szCs w:val="36"/>
        </w:rPr>
      </w:pPr>
      <w:r w:rsidRPr="00CA7428">
        <w:rPr>
          <w:rFonts w:ascii="HG丸ｺﾞｼｯｸM-PRO" w:eastAsia="HG丸ｺﾞｼｯｸM-PRO" w:hAnsi="HG丸ｺﾞｼｯｸM-PRO" w:hint="eastAsia"/>
          <w:bCs/>
          <w:sz w:val="28"/>
          <w:szCs w:val="28"/>
        </w:rPr>
        <w:t>お問い合わせは</w:t>
      </w:r>
      <w:r w:rsidRPr="006D23D4">
        <w:rPr>
          <w:rFonts w:ascii="HG丸ｺﾞｼｯｸM-PRO" w:eastAsia="HG丸ｺﾞｼｯｸM-PRO" w:hAnsi="HG丸ｺﾞｼｯｸM-PRO" w:hint="eastAsia"/>
          <w:b/>
          <w:sz w:val="36"/>
          <w:szCs w:val="36"/>
        </w:rPr>
        <w:t>東京土建本部</w:t>
      </w:r>
      <w:r w:rsidR="0065279E" w:rsidRPr="006D23D4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 </w:t>
      </w:r>
      <w:r w:rsidRPr="006D23D4">
        <w:rPr>
          <w:rFonts w:ascii="HG丸ｺﾞｼｯｸM-PRO" w:eastAsia="HG丸ｺﾞｼｯｸM-PRO" w:hAnsi="HG丸ｺﾞｼｯｸM-PRO" w:hint="eastAsia"/>
          <w:b/>
          <w:sz w:val="36"/>
          <w:szCs w:val="36"/>
        </w:rPr>
        <w:t>事業所対策委員会</w:t>
      </w:r>
    </w:p>
    <w:p w14:paraId="136CB61C" w14:textId="2E60FE09" w:rsidR="00792D88" w:rsidRPr="00DA148D" w:rsidRDefault="00DA148D" w:rsidP="00A1488E">
      <w:pPr>
        <w:jc w:val="center"/>
        <w:rPr>
          <w:rStyle w:val="ab"/>
          <w:rFonts w:ascii="HG丸ｺﾞｼｯｸM-PRO" w:eastAsia="HG丸ｺﾞｼｯｸM-PRO" w:hAnsi="HG丸ｺﾞｼｯｸM-PRO"/>
          <w:spacing w:val="0"/>
          <w:sz w:val="26"/>
          <w:szCs w:val="26"/>
        </w:rPr>
      </w:pPr>
      <w:r w:rsidRPr="00DA148D">
        <w:rPr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05818D27" wp14:editId="4251221C">
            <wp:simplePos x="0" y="0"/>
            <wp:positionH relativeFrom="margin">
              <wp:align>center</wp:align>
            </wp:positionH>
            <wp:positionV relativeFrom="paragraph">
              <wp:posOffset>295910</wp:posOffset>
            </wp:positionV>
            <wp:extent cx="4848225" cy="2652393"/>
            <wp:effectExtent l="0" t="0" r="0" b="0"/>
            <wp:wrapNone/>
            <wp:docPr id="9" name="図 9" descr="kensetsuplazamap-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ensetsuplazamap-min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65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9F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TEL</w:t>
      </w:r>
      <w:r w:rsidR="008239D2" w:rsidRPr="00DA148D">
        <w:rPr>
          <w:rFonts w:ascii="HG丸ｺﾞｼｯｸM-PRO" w:eastAsia="HG丸ｺﾞｼｯｸM-PRO" w:hAnsi="HG丸ｺﾞｼｯｸM-PRO" w:hint="eastAsia"/>
          <w:sz w:val="26"/>
          <w:szCs w:val="26"/>
        </w:rPr>
        <w:t>：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03-5332-3971　 </w:t>
      </w:r>
      <w:r w:rsidR="00A545DF" w:rsidRPr="00DA148D">
        <w:rPr>
          <w:rStyle w:val="ab"/>
          <w:rFonts w:ascii="HG丸ｺﾞｼｯｸM-PRO" w:eastAsia="HG丸ｺﾞｼｯｸM-PRO" w:hAnsi="HG丸ｺﾞｼｯｸM-PRO" w:hint="eastAsia"/>
          <w:sz w:val="26"/>
          <w:szCs w:val="26"/>
        </w:rPr>
        <w:t>会場</w:t>
      </w:r>
      <w:r w:rsidR="00A61387" w:rsidRPr="00DA148D">
        <w:rPr>
          <w:rStyle w:val="ab"/>
          <w:rFonts w:ascii="HG丸ｺﾞｼｯｸM-PRO" w:eastAsia="HG丸ｺﾞｼｯｸM-PRO" w:hAnsi="HG丸ｺﾞｼｯｸM-PRO" w:hint="eastAsia"/>
          <w:sz w:val="26"/>
          <w:szCs w:val="26"/>
        </w:rPr>
        <w:t>：</w:t>
      </w:r>
      <w:r w:rsidR="00A545DF" w:rsidRPr="00DA148D">
        <w:rPr>
          <w:rStyle w:val="ab"/>
          <w:rFonts w:ascii="HG丸ｺﾞｼｯｸM-PRO" w:eastAsia="HG丸ｺﾞｼｯｸM-PRO" w:hAnsi="HG丸ｺﾞｼｯｸM-PRO" w:hint="eastAsia"/>
          <w:sz w:val="26"/>
          <w:szCs w:val="26"/>
        </w:rPr>
        <w:t>けんせつプラザ東京</w:t>
      </w:r>
      <w:r w:rsidR="00C909F8">
        <w:rPr>
          <w:rStyle w:val="ab"/>
          <w:rFonts w:ascii="HG丸ｺﾞｼｯｸM-PRO" w:eastAsia="HG丸ｺﾞｼｯｸM-PRO" w:hAnsi="HG丸ｺﾞｼｯｸM-PRO" w:hint="eastAsia"/>
          <w:sz w:val="26"/>
          <w:szCs w:val="26"/>
        </w:rPr>
        <w:t>（</w:t>
      </w:r>
      <w:r w:rsidR="00A545DF" w:rsidRPr="00DA148D">
        <w:rPr>
          <w:rStyle w:val="ab"/>
          <w:rFonts w:ascii="HG丸ｺﾞｼｯｸM-PRO" w:eastAsia="HG丸ｺﾞｼｯｸM-PRO" w:hAnsi="HG丸ｺﾞｼｯｸM-PRO" w:hint="eastAsia"/>
          <w:sz w:val="26"/>
          <w:szCs w:val="26"/>
        </w:rPr>
        <w:t>東京都新宿区北新宿1</w:t>
      </w:r>
      <w:r w:rsidR="008B04B6" w:rsidRPr="00DA148D">
        <w:rPr>
          <w:rStyle w:val="ab"/>
          <w:rFonts w:ascii="HG丸ｺﾞｼｯｸM-PRO" w:eastAsia="HG丸ｺﾞｼｯｸM-PRO" w:hAnsi="HG丸ｺﾞｼｯｸM-PRO"/>
          <w:sz w:val="26"/>
          <w:szCs w:val="26"/>
        </w:rPr>
        <w:t>–</w:t>
      </w:r>
      <w:r w:rsidR="00A545DF" w:rsidRPr="00DA148D">
        <w:rPr>
          <w:rStyle w:val="ab"/>
          <w:rFonts w:ascii="HG丸ｺﾞｼｯｸM-PRO" w:eastAsia="HG丸ｺﾞｼｯｸM-PRO" w:hAnsi="HG丸ｺﾞｼｯｸM-PRO" w:hint="eastAsia"/>
          <w:sz w:val="26"/>
          <w:szCs w:val="26"/>
        </w:rPr>
        <w:t>8-</w:t>
      </w:r>
      <w:r w:rsidR="006D23D4" w:rsidRPr="00DA148D">
        <w:rPr>
          <w:rStyle w:val="ab"/>
          <w:rFonts w:ascii="HG丸ｺﾞｼｯｸM-PRO" w:eastAsia="HG丸ｺﾞｼｯｸM-PRO" w:hAnsi="HG丸ｺﾞｼｯｸM-PRO" w:hint="eastAsia"/>
          <w:sz w:val="26"/>
          <w:szCs w:val="26"/>
        </w:rPr>
        <w:t>16</w:t>
      </w:r>
      <w:r w:rsidR="00C909F8">
        <w:rPr>
          <w:rStyle w:val="ab"/>
          <w:rFonts w:ascii="HG丸ｺﾞｼｯｸM-PRO" w:eastAsia="HG丸ｺﾞｼｯｸM-PRO" w:hAnsi="HG丸ｺﾞｼｯｸM-PRO" w:hint="eastAsia"/>
          <w:sz w:val="26"/>
          <w:szCs w:val="26"/>
        </w:rPr>
        <w:t>）</w:t>
      </w:r>
      <w:r w:rsidR="009C28C2">
        <w:rPr>
          <w:rStyle w:val="ab"/>
          <w:rFonts w:ascii="HG丸ｺﾞｼｯｸM-PRO" w:eastAsia="HG丸ｺﾞｼｯｸM-PRO" w:hAnsi="HG丸ｺﾞｼｯｸM-PRO"/>
          <w:sz w:val="28"/>
          <w:szCs w:val="28"/>
        </w:rPr>
        <w:br/>
      </w:r>
    </w:p>
    <w:sectPr w:rsidR="00792D88" w:rsidRPr="00DA148D" w:rsidSect="006D23D4">
      <w:headerReference w:type="default" r:id="rId11"/>
      <w:footerReference w:type="even" r:id="rId12"/>
      <w:footerReference w:type="default" r:id="rId13"/>
      <w:pgSz w:w="11907" w:h="16840" w:code="9"/>
      <w:pgMar w:top="720" w:right="720" w:bottom="720" w:left="720" w:header="964" w:footer="964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65559" w14:textId="77777777" w:rsidR="00C25284" w:rsidRDefault="00C25284">
      <w:r>
        <w:separator/>
      </w:r>
    </w:p>
  </w:endnote>
  <w:endnote w:type="continuationSeparator" w:id="0">
    <w:p w14:paraId="79086D58" w14:textId="77777777" w:rsidR="00C25284" w:rsidRDefault="00C2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極太ゴシック体">
    <w:panose1 w:val="020B0C09000000000000"/>
    <w:charset w:val="80"/>
    <w:family w:val="moder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27C74" w14:textId="77777777" w:rsidR="006275A9" w:rsidRDefault="006275A9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0</w:t>
    </w:r>
    <w:r>
      <w:rPr>
        <w:rStyle w:val="ad"/>
      </w:rPr>
      <w:fldChar w:fldCharType="end"/>
    </w:r>
  </w:p>
  <w:p w14:paraId="7CBD4355" w14:textId="77777777" w:rsidR="006275A9" w:rsidRDefault="006275A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DBABA" w14:textId="77777777" w:rsidR="006275A9" w:rsidRDefault="006275A9">
    <w:pPr>
      <w:pStyle w:val="a7"/>
    </w:pPr>
    <w:r>
      <w:sym w:font="Wingdings" w:char="F06C"/>
    </w:r>
    <w:r>
      <w:t xml:space="preserve">  Page </w:t>
    </w:r>
    <w:r>
      <w:fldChar w:fldCharType="begin"/>
    </w:r>
    <w:r>
      <w:instrText xml:space="preserve"> PAGE \* Arabic \* MERGEFORMAT </w:instrText>
    </w:r>
    <w:r>
      <w:fldChar w:fldCharType="separate"/>
    </w:r>
    <w:r w:rsidR="0040619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E8E09" w14:textId="77777777" w:rsidR="00C25284" w:rsidRDefault="00C25284">
      <w:r>
        <w:separator/>
      </w:r>
    </w:p>
  </w:footnote>
  <w:footnote w:type="continuationSeparator" w:id="0">
    <w:p w14:paraId="3391ACA7" w14:textId="77777777" w:rsidR="00C25284" w:rsidRDefault="00C25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510E8" w14:textId="680616EC" w:rsidR="006275A9" w:rsidRDefault="006275A9">
    <w:pPr>
      <w:pStyle w:val="a8"/>
    </w:pPr>
    <w:r>
      <w:tab/>
    </w:r>
    <w:r>
      <w:tab/>
    </w:r>
    <w:r>
      <w:fldChar w:fldCharType="begin"/>
    </w:r>
    <w:r>
      <w:instrText xml:space="preserve"> TIME \@ "yyyy/M/d" </w:instrText>
    </w:r>
    <w:r>
      <w:fldChar w:fldCharType="separate"/>
    </w:r>
    <w:r w:rsidR="002611EA">
      <w:rPr>
        <w:noProof/>
      </w:rPr>
      <w:t>2026/2/2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F4757"/>
    <w:multiLevelType w:val="singleLevel"/>
    <w:tmpl w:val="988476E2"/>
    <w:lvl w:ilvl="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C0"/>
    <w:rsid w:val="00000A14"/>
    <w:rsid w:val="000026BB"/>
    <w:rsid w:val="0004596D"/>
    <w:rsid w:val="00054028"/>
    <w:rsid w:val="0006129C"/>
    <w:rsid w:val="0008478D"/>
    <w:rsid w:val="000873E5"/>
    <w:rsid w:val="000A1EC0"/>
    <w:rsid w:val="000A52B3"/>
    <w:rsid w:val="000B02A5"/>
    <w:rsid w:val="000B6BA6"/>
    <w:rsid w:val="000C03E1"/>
    <w:rsid w:val="000C4258"/>
    <w:rsid w:val="000C5EF2"/>
    <w:rsid w:val="000D7EF6"/>
    <w:rsid w:val="001042A4"/>
    <w:rsid w:val="00110B8D"/>
    <w:rsid w:val="00115BD5"/>
    <w:rsid w:val="00130029"/>
    <w:rsid w:val="00130D98"/>
    <w:rsid w:val="0013677D"/>
    <w:rsid w:val="00140651"/>
    <w:rsid w:val="0014626B"/>
    <w:rsid w:val="00181D0B"/>
    <w:rsid w:val="001A2332"/>
    <w:rsid w:val="001B5159"/>
    <w:rsid w:val="001D0495"/>
    <w:rsid w:val="001D0889"/>
    <w:rsid w:val="001E1A93"/>
    <w:rsid w:val="001F1EF1"/>
    <w:rsid w:val="00214F1C"/>
    <w:rsid w:val="00217E15"/>
    <w:rsid w:val="0022157C"/>
    <w:rsid w:val="00223350"/>
    <w:rsid w:val="0022422B"/>
    <w:rsid w:val="002274C5"/>
    <w:rsid w:val="00227923"/>
    <w:rsid w:val="002368A6"/>
    <w:rsid w:val="0024307B"/>
    <w:rsid w:val="00247FCE"/>
    <w:rsid w:val="0025031E"/>
    <w:rsid w:val="00257BE7"/>
    <w:rsid w:val="002611EA"/>
    <w:rsid w:val="002621A4"/>
    <w:rsid w:val="00280562"/>
    <w:rsid w:val="00296BF1"/>
    <w:rsid w:val="002A158A"/>
    <w:rsid w:val="002B285E"/>
    <w:rsid w:val="002B3784"/>
    <w:rsid w:val="002B462F"/>
    <w:rsid w:val="002B5371"/>
    <w:rsid w:val="002B57AE"/>
    <w:rsid w:val="002C142B"/>
    <w:rsid w:val="002D47CB"/>
    <w:rsid w:val="002E7DDA"/>
    <w:rsid w:val="002F2C31"/>
    <w:rsid w:val="00312FD3"/>
    <w:rsid w:val="003151AF"/>
    <w:rsid w:val="00315EEC"/>
    <w:rsid w:val="003164B5"/>
    <w:rsid w:val="00323699"/>
    <w:rsid w:val="00327698"/>
    <w:rsid w:val="00330EE3"/>
    <w:rsid w:val="003378FD"/>
    <w:rsid w:val="00343BA5"/>
    <w:rsid w:val="00344EFE"/>
    <w:rsid w:val="00360DBC"/>
    <w:rsid w:val="00361436"/>
    <w:rsid w:val="0036325F"/>
    <w:rsid w:val="00370CB0"/>
    <w:rsid w:val="003744AB"/>
    <w:rsid w:val="0038266E"/>
    <w:rsid w:val="00395408"/>
    <w:rsid w:val="00395AAA"/>
    <w:rsid w:val="00396185"/>
    <w:rsid w:val="003A07E7"/>
    <w:rsid w:val="003B493E"/>
    <w:rsid w:val="003B7531"/>
    <w:rsid w:val="003D2398"/>
    <w:rsid w:val="003D4375"/>
    <w:rsid w:val="003D69E5"/>
    <w:rsid w:val="003E291B"/>
    <w:rsid w:val="003E4C11"/>
    <w:rsid w:val="003E565F"/>
    <w:rsid w:val="003F768E"/>
    <w:rsid w:val="0040058F"/>
    <w:rsid w:val="004005EB"/>
    <w:rsid w:val="00402966"/>
    <w:rsid w:val="0040619D"/>
    <w:rsid w:val="0041405C"/>
    <w:rsid w:val="00417F3D"/>
    <w:rsid w:val="00423FA3"/>
    <w:rsid w:val="004259D1"/>
    <w:rsid w:val="0043608C"/>
    <w:rsid w:val="0044222E"/>
    <w:rsid w:val="00455205"/>
    <w:rsid w:val="004710C4"/>
    <w:rsid w:val="00495377"/>
    <w:rsid w:val="004A376F"/>
    <w:rsid w:val="004B022D"/>
    <w:rsid w:val="004B5D04"/>
    <w:rsid w:val="004B5DA1"/>
    <w:rsid w:val="004B7C1A"/>
    <w:rsid w:val="004C1128"/>
    <w:rsid w:val="004C1CD5"/>
    <w:rsid w:val="004C66EE"/>
    <w:rsid w:val="004D388D"/>
    <w:rsid w:val="005008C0"/>
    <w:rsid w:val="00501629"/>
    <w:rsid w:val="00502957"/>
    <w:rsid w:val="005041B8"/>
    <w:rsid w:val="005132D5"/>
    <w:rsid w:val="00524E5B"/>
    <w:rsid w:val="005321A7"/>
    <w:rsid w:val="00533714"/>
    <w:rsid w:val="00536C81"/>
    <w:rsid w:val="00544863"/>
    <w:rsid w:val="005503FB"/>
    <w:rsid w:val="0055097D"/>
    <w:rsid w:val="0055552D"/>
    <w:rsid w:val="00556991"/>
    <w:rsid w:val="00557C4D"/>
    <w:rsid w:val="00570DCC"/>
    <w:rsid w:val="00571EF2"/>
    <w:rsid w:val="0057443E"/>
    <w:rsid w:val="00576547"/>
    <w:rsid w:val="00577396"/>
    <w:rsid w:val="005A2CD2"/>
    <w:rsid w:val="005A2EF1"/>
    <w:rsid w:val="005A5082"/>
    <w:rsid w:val="005C0D98"/>
    <w:rsid w:val="005D147F"/>
    <w:rsid w:val="005D3AF2"/>
    <w:rsid w:val="005D73C2"/>
    <w:rsid w:val="005E0678"/>
    <w:rsid w:val="005F6CE8"/>
    <w:rsid w:val="00607A14"/>
    <w:rsid w:val="00622025"/>
    <w:rsid w:val="00624AC5"/>
    <w:rsid w:val="006275A9"/>
    <w:rsid w:val="00640750"/>
    <w:rsid w:val="00645331"/>
    <w:rsid w:val="0065279E"/>
    <w:rsid w:val="0065780F"/>
    <w:rsid w:val="00670D99"/>
    <w:rsid w:val="006735E7"/>
    <w:rsid w:val="0068361D"/>
    <w:rsid w:val="00692C8E"/>
    <w:rsid w:val="006A0E3A"/>
    <w:rsid w:val="006C5AA2"/>
    <w:rsid w:val="006D23D4"/>
    <w:rsid w:val="006D4709"/>
    <w:rsid w:val="006D78C9"/>
    <w:rsid w:val="006E34DA"/>
    <w:rsid w:val="00701A57"/>
    <w:rsid w:val="0070724B"/>
    <w:rsid w:val="00711665"/>
    <w:rsid w:val="007139E6"/>
    <w:rsid w:val="00722246"/>
    <w:rsid w:val="0072254D"/>
    <w:rsid w:val="007264CB"/>
    <w:rsid w:val="00731BE8"/>
    <w:rsid w:val="00742B01"/>
    <w:rsid w:val="00745508"/>
    <w:rsid w:val="00764DF2"/>
    <w:rsid w:val="00767539"/>
    <w:rsid w:val="00782108"/>
    <w:rsid w:val="007847CF"/>
    <w:rsid w:val="00791D7F"/>
    <w:rsid w:val="00792D88"/>
    <w:rsid w:val="00794A2E"/>
    <w:rsid w:val="00795F87"/>
    <w:rsid w:val="007969ED"/>
    <w:rsid w:val="007A5655"/>
    <w:rsid w:val="007B3528"/>
    <w:rsid w:val="007B5C6D"/>
    <w:rsid w:val="007B5D4C"/>
    <w:rsid w:val="007C2FD8"/>
    <w:rsid w:val="007C5B07"/>
    <w:rsid w:val="007C6D73"/>
    <w:rsid w:val="007E1AB1"/>
    <w:rsid w:val="00800D41"/>
    <w:rsid w:val="00813C18"/>
    <w:rsid w:val="00814499"/>
    <w:rsid w:val="008239D2"/>
    <w:rsid w:val="008749EC"/>
    <w:rsid w:val="00875198"/>
    <w:rsid w:val="0088628C"/>
    <w:rsid w:val="00892466"/>
    <w:rsid w:val="00893830"/>
    <w:rsid w:val="008A09D1"/>
    <w:rsid w:val="008A33F5"/>
    <w:rsid w:val="008A36F6"/>
    <w:rsid w:val="008A45AF"/>
    <w:rsid w:val="008B04B6"/>
    <w:rsid w:val="008D1A91"/>
    <w:rsid w:val="008D23C3"/>
    <w:rsid w:val="008F7765"/>
    <w:rsid w:val="0090006F"/>
    <w:rsid w:val="0090119A"/>
    <w:rsid w:val="0090139B"/>
    <w:rsid w:val="00902A60"/>
    <w:rsid w:val="00912D9D"/>
    <w:rsid w:val="00927AD7"/>
    <w:rsid w:val="00935EDD"/>
    <w:rsid w:val="0095171C"/>
    <w:rsid w:val="009632A8"/>
    <w:rsid w:val="00963F44"/>
    <w:rsid w:val="00966DE5"/>
    <w:rsid w:val="009677E6"/>
    <w:rsid w:val="00977D1C"/>
    <w:rsid w:val="00985531"/>
    <w:rsid w:val="00992521"/>
    <w:rsid w:val="009957C9"/>
    <w:rsid w:val="009B670A"/>
    <w:rsid w:val="009C1F97"/>
    <w:rsid w:val="009C28C2"/>
    <w:rsid w:val="009D29EB"/>
    <w:rsid w:val="009F5D8D"/>
    <w:rsid w:val="009F6519"/>
    <w:rsid w:val="00A077F1"/>
    <w:rsid w:val="00A1488E"/>
    <w:rsid w:val="00A22721"/>
    <w:rsid w:val="00A34C9B"/>
    <w:rsid w:val="00A45A0E"/>
    <w:rsid w:val="00A545DF"/>
    <w:rsid w:val="00A61387"/>
    <w:rsid w:val="00A616CE"/>
    <w:rsid w:val="00A63DB6"/>
    <w:rsid w:val="00A729FE"/>
    <w:rsid w:val="00A73258"/>
    <w:rsid w:val="00A7621C"/>
    <w:rsid w:val="00A908F4"/>
    <w:rsid w:val="00A93E62"/>
    <w:rsid w:val="00A978F6"/>
    <w:rsid w:val="00AD5C3E"/>
    <w:rsid w:val="00AD79D7"/>
    <w:rsid w:val="00AF1D7B"/>
    <w:rsid w:val="00AF2E19"/>
    <w:rsid w:val="00B06AE1"/>
    <w:rsid w:val="00B13DBC"/>
    <w:rsid w:val="00B21FF6"/>
    <w:rsid w:val="00B23C12"/>
    <w:rsid w:val="00B34A77"/>
    <w:rsid w:val="00B43DD4"/>
    <w:rsid w:val="00B57272"/>
    <w:rsid w:val="00B6262A"/>
    <w:rsid w:val="00B71DC7"/>
    <w:rsid w:val="00B85862"/>
    <w:rsid w:val="00B91902"/>
    <w:rsid w:val="00B93C21"/>
    <w:rsid w:val="00B95D30"/>
    <w:rsid w:val="00BA28C1"/>
    <w:rsid w:val="00BA5F0F"/>
    <w:rsid w:val="00BA6D87"/>
    <w:rsid w:val="00BA7A64"/>
    <w:rsid w:val="00BB0EC8"/>
    <w:rsid w:val="00BB164B"/>
    <w:rsid w:val="00BB54BC"/>
    <w:rsid w:val="00BC4AB8"/>
    <w:rsid w:val="00BD74CB"/>
    <w:rsid w:val="00BE02A4"/>
    <w:rsid w:val="00BE1DB6"/>
    <w:rsid w:val="00BE1FF9"/>
    <w:rsid w:val="00BF349C"/>
    <w:rsid w:val="00C0201D"/>
    <w:rsid w:val="00C033AA"/>
    <w:rsid w:val="00C0549B"/>
    <w:rsid w:val="00C07B38"/>
    <w:rsid w:val="00C25284"/>
    <w:rsid w:val="00C26055"/>
    <w:rsid w:val="00C2781D"/>
    <w:rsid w:val="00C31A82"/>
    <w:rsid w:val="00C354CF"/>
    <w:rsid w:val="00C42E70"/>
    <w:rsid w:val="00C51B1F"/>
    <w:rsid w:val="00C86203"/>
    <w:rsid w:val="00C86962"/>
    <w:rsid w:val="00C909F8"/>
    <w:rsid w:val="00CA24A5"/>
    <w:rsid w:val="00CA35E6"/>
    <w:rsid w:val="00CA530D"/>
    <w:rsid w:val="00CA7428"/>
    <w:rsid w:val="00CB1DE4"/>
    <w:rsid w:val="00CB713C"/>
    <w:rsid w:val="00CC0EBB"/>
    <w:rsid w:val="00CC738F"/>
    <w:rsid w:val="00CE579F"/>
    <w:rsid w:val="00CF0DC1"/>
    <w:rsid w:val="00D30FC9"/>
    <w:rsid w:val="00D44239"/>
    <w:rsid w:val="00D466DE"/>
    <w:rsid w:val="00D527A7"/>
    <w:rsid w:val="00D529FB"/>
    <w:rsid w:val="00D736DB"/>
    <w:rsid w:val="00D82236"/>
    <w:rsid w:val="00D84C11"/>
    <w:rsid w:val="00D977E8"/>
    <w:rsid w:val="00DA148D"/>
    <w:rsid w:val="00DA19E2"/>
    <w:rsid w:val="00DA4BFF"/>
    <w:rsid w:val="00DA5414"/>
    <w:rsid w:val="00DC2A7F"/>
    <w:rsid w:val="00DC422F"/>
    <w:rsid w:val="00DC7D5F"/>
    <w:rsid w:val="00DD28D6"/>
    <w:rsid w:val="00DD746A"/>
    <w:rsid w:val="00DE4E16"/>
    <w:rsid w:val="00DE618A"/>
    <w:rsid w:val="00DF43B0"/>
    <w:rsid w:val="00E06AE4"/>
    <w:rsid w:val="00E27C37"/>
    <w:rsid w:val="00E30976"/>
    <w:rsid w:val="00E46327"/>
    <w:rsid w:val="00E51088"/>
    <w:rsid w:val="00E53216"/>
    <w:rsid w:val="00E6447F"/>
    <w:rsid w:val="00E71F47"/>
    <w:rsid w:val="00E7340A"/>
    <w:rsid w:val="00E750D6"/>
    <w:rsid w:val="00E85DC6"/>
    <w:rsid w:val="00E86D9D"/>
    <w:rsid w:val="00E92B60"/>
    <w:rsid w:val="00E96CD1"/>
    <w:rsid w:val="00EA55A6"/>
    <w:rsid w:val="00EC6EBD"/>
    <w:rsid w:val="00ED48BB"/>
    <w:rsid w:val="00ED619D"/>
    <w:rsid w:val="00ED7531"/>
    <w:rsid w:val="00EF1487"/>
    <w:rsid w:val="00EF6D85"/>
    <w:rsid w:val="00F0582E"/>
    <w:rsid w:val="00F11AFB"/>
    <w:rsid w:val="00F36DBE"/>
    <w:rsid w:val="00F54399"/>
    <w:rsid w:val="00F604B2"/>
    <w:rsid w:val="00F64910"/>
    <w:rsid w:val="00F65E07"/>
    <w:rsid w:val="00F66C77"/>
    <w:rsid w:val="00F71F8D"/>
    <w:rsid w:val="00F81F41"/>
    <w:rsid w:val="00F92653"/>
    <w:rsid w:val="00F93795"/>
    <w:rsid w:val="00F96194"/>
    <w:rsid w:val="00FB4197"/>
    <w:rsid w:val="00FC0A83"/>
    <w:rsid w:val="00FC418B"/>
    <w:rsid w:val="00FC5735"/>
    <w:rsid w:val="00FD734A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F2DDF"/>
  <w15:docId w15:val="{7867085B-8535-43E9-B41C-6CF2C0BA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spacing w:after="220" w:line="180" w:lineRule="atLeast"/>
    </w:pPr>
    <w:rPr>
      <w:rFonts w:ascii="Arial" w:eastAsia="ＭＳ ゴシック" w:hAnsi="Arial"/>
      <w:spacing w:val="-5"/>
      <w:kern w:val="20"/>
      <w:sz w:val="20"/>
    </w:rPr>
  </w:style>
  <w:style w:type="paragraph" w:customStyle="1" w:styleId="a4">
    <w:name w:val="会社名"/>
    <w:basedOn w:val="a"/>
    <w:pPr>
      <w:keepLines/>
      <w:framePr w:w="3056" w:h="692" w:hRule="exact" w:hSpace="187" w:vSpace="187" w:wrap="notBeside" w:vAnchor="page" w:hAnchor="page" w:x="7372" w:y="1010" w:anchorLock="1"/>
      <w:widowControl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  <w:jc w:val="center"/>
    </w:pPr>
    <w:rPr>
      <w:rFonts w:ascii="Arial" w:eastAsia="ＭＳ ゴシック" w:hAnsi="Arial"/>
      <w:spacing w:val="-15"/>
      <w:kern w:val="32"/>
      <w:position w:val="-2"/>
      <w:sz w:val="32"/>
    </w:rPr>
  </w:style>
  <w:style w:type="paragraph" w:customStyle="1" w:styleId="a5">
    <w:name w:val="大見出し"/>
    <w:basedOn w:val="a"/>
    <w:pPr>
      <w:keepNext/>
      <w:keepLines/>
      <w:widowControl/>
      <w:spacing w:before="400" w:after="120" w:line="240" w:lineRule="atLeast"/>
      <w:ind w:left="-840"/>
      <w:jc w:val="left"/>
    </w:pPr>
    <w:rPr>
      <w:rFonts w:ascii="Arial" w:eastAsia="ＭＳ ゴシック" w:hAnsi="Arial"/>
      <w:b/>
      <w:spacing w:val="-140"/>
      <w:kern w:val="28"/>
      <w:sz w:val="112"/>
    </w:rPr>
  </w:style>
  <w:style w:type="character" w:styleId="a6">
    <w:name w:val="Emphasis"/>
    <w:qFormat/>
    <w:rPr>
      <w:rFonts w:ascii="Arial" w:eastAsia="ＭＳ ゴシック" w:hAnsi="Arial"/>
      <w:noProof w:val="0"/>
      <w:sz w:val="18"/>
      <w:lang w:val="en-US" w:eastAsia="ja-JP"/>
    </w:rPr>
  </w:style>
  <w:style w:type="paragraph" w:styleId="a7">
    <w:name w:val="footer"/>
    <w:basedOn w:val="a"/>
    <w:pPr>
      <w:keepLines/>
      <w:widowControl/>
      <w:tabs>
        <w:tab w:val="center" w:pos="4320"/>
        <w:tab w:val="right" w:pos="8640"/>
      </w:tabs>
      <w:spacing w:before="600" w:line="180" w:lineRule="atLeast"/>
    </w:pPr>
    <w:rPr>
      <w:rFonts w:ascii="Arial" w:hAnsi="Arial"/>
      <w:spacing w:val="-5"/>
      <w:kern w:val="18"/>
      <w:sz w:val="18"/>
    </w:rPr>
  </w:style>
  <w:style w:type="paragraph" w:styleId="a8">
    <w:name w:val="header"/>
    <w:basedOn w:val="a"/>
    <w:pPr>
      <w:keepLines/>
      <w:widowControl/>
      <w:tabs>
        <w:tab w:val="center" w:pos="4320"/>
        <w:tab w:val="right" w:pos="8640"/>
      </w:tabs>
      <w:spacing w:after="600" w:line="180" w:lineRule="atLeast"/>
    </w:pPr>
    <w:rPr>
      <w:rFonts w:ascii="Arial" w:hAnsi="Arial"/>
      <w:spacing w:val="-5"/>
      <w:kern w:val="20"/>
      <w:sz w:val="20"/>
    </w:rPr>
  </w:style>
  <w:style w:type="paragraph" w:styleId="a9">
    <w:name w:val="Message Header"/>
    <w:basedOn w:val="a3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aa">
    <w:name w:val="ﾒｯｾｰｼﾞ見出し(開始)"/>
    <w:basedOn w:val="a9"/>
    <w:next w:val="a9"/>
  </w:style>
  <w:style w:type="character" w:customStyle="1" w:styleId="ab">
    <w:name w:val="ﾒｯｾｰｼﾞ見出しﾗﾍﾞﾙ"/>
    <w:rPr>
      <w:noProof w:val="0"/>
      <w:spacing w:val="-10"/>
      <w:sz w:val="18"/>
      <w:lang w:val="en-US" w:eastAsia="ja-JP"/>
    </w:rPr>
  </w:style>
  <w:style w:type="paragraph" w:customStyle="1" w:styleId="ac">
    <w:name w:val="ﾒｯｾｰｼﾞ見出し(終了)"/>
    <w:basedOn w:val="a9"/>
    <w:next w:val="a3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character" w:styleId="ad">
    <w:name w:val="page number"/>
    <w:rPr>
      <w:sz w:val="18"/>
    </w:rPr>
  </w:style>
  <w:style w:type="paragraph" w:customStyle="1" w:styleId="ae">
    <w:name w:val="返送先住所"/>
    <w:basedOn w:val="a"/>
    <w:pPr>
      <w:keepLines/>
      <w:framePr w:w="5040" w:hSpace="187" w:vSpace="187" w:wrap="notBeside" w:vAnchor="page" w:hAnchor="margin" w:y="966" w:anchorLock="1"/>
      <w:widowControl/>
      <w:spacing w:line="200" w:lineRule="atLeast"/>
      <w:jc w:val="left"/>
    </w:pPr>
    <w:rPr>
      <w:rFonts w:ascii="ＭＳ ゴシック" w:eastAsia="ＭＳ ゴシック" w:hAnsi="Arial"/>
      <w:spacing w:val="-2"/>
      <w:kern w:val="0"/>
      <w:sz w:val="18"/>
    </w:rPr>
  </w:style>
  <w:style w:type="paragraph" w:styleId="af">
    <w:name w:val="Closing"/>
    <w:basedOn w:val="a"/>
    <w:next w:val="a"/>
    <w:pPr>
      <w:jc w:val="right"/>
    </w:pPr>
    <w:rPr>
      <w:rFonts w:ascii="Arial" w:eastAsia="ＭＳ ゴシック" w:hAnsi="Arial"/>
      <w:spacing w:val="-5"/>
      <w:kern w:val="20"/>
      <w:sz w:val="22"/>
    </w:rPr>
  </w:style>
  <w:style w:type="paragraph" w:styleId="af0">
    <w:name w:val="Balloon Text"/>
    <w:basedOn w:val="a"/>
    <w:semiHidden/>
    <w:rsid w:val="000026BB"/>
    <w:rPr>
      <w:rFonts w:ascii="Arial" w:eastAsia="ＭＳ ゴシック" w:hAnsi="Arial"/>
      <w:sz w:val="18"/>
      <w:szCs w:val="18"/>
    </w:rPr>
  </w:style>
  <w:style w:type="character" w:styleId="af1">
    <w:name w:val="Hyperlink"/>
    <w:rsid w:val="00B6262A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CA7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55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140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9353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5077">
                  <w:marLeft w:val="30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113652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okuyama@tokyodoken.org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%20Office97%20Pro\Template\FAX%20&#36865;&#20184;&#29366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A1DA2-4990-4FCB-B6E1-9119DB3D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 送付状.dot</Template>
  <TotalTime>65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 送付状 (スタイル 1)</vt:lpstr>
      <vt:lpstr>FAX 送付状 (スタイル 1)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送付状 (スタイル 1)</dc:title>
  <dc:creator>濱中 仁</dc:creator>
  <cp:lastModifiedBy>奥山</cp:lastModifiedBy>
  <cp:revision>16</cp:revision>
  <cp:lastPrinted>2026-01-23T04:36:00Z</cp:lastPrinted>
  <dcterms:created xsi:type="dcterms:W3CDTF">2025-10-16T02:51:00Z</dcterms:created>
  <dcterms:modified xsi:type="dcterms:W3CDTF">2026-02-02T00:32:00Z</dcterms:modified>
</cp:coreProperties>
</file>